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39" w:rsidRDefault="00144339">
      <w:pPr>
        <w:rPr>
          <w:rFonts w:ascii="楷体" w:eastAsia="楷体" w:hAnsi="楷体" w:cs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附件</w:t>
      </w:r>
      <w:r>
        <w:rPr>
          <w:rFonts w:ascii="楷体" w:eastAsia="楷体" w:hAnsi="楷体" w:cs="楷体"/>
          <w:b/>
          <w:bCs/>
          <w:color w:val="000000"/>
          <w:sz w:val="28"/>
          <w:szCs w:val="28"/>
        </w:rPr>
        <w:t>2</w:t>
      </w:r>
    </w:p>
    <w:p w:rsidR="00144339" w:rsidRDefault="00144339">
      <w:pPr>
        <w:jc w:val="center"/>
        <w:rPr>
          <w:rFonts w:ascii="楷体" w:eastAsia="楷体" w:hAnsi="楷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安徽医科大学团支部主题团日特色活动</w:t>
      </w: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项目申报表</w:t>
      </w:r>
    </w:p>
    <w:tbl>
      <w:tblPr>
        <w:tblW w:w="8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5"/>
        <w:gridCol w:w="2887"/>
        <w:gridCol w:w="1451"/>
        <w:gridCol w:w="2812"/>
      </w:tblGrid>
      <w:tr w:rsidR="00144339" w:rsidRPr="008F1464">
        <w:tc>
          <w:tcPr>
            <w:tcW w:w="1375" w:type="dxa"/>
          </w:tcPr>
          <w:bookmarkEnd w:id="0"/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申报支部</w:t>
            </w:r>
          </w:p>
        </w:tc>
        <w:tc>
          <w:tcPr>
            <w:tcW w:w="7150" w:type="dxa"/>
            <w:gridSpan w:val="3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</w:p>
        </w:tc>
      </w:tr>
      <w:tr w:rsidR="00144339" w:rsidRPr="008F1464">
        <w:tc>
          <w:tcPr>
            <w:tcW w:w="1375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活动名称</w:t>
            </w:r>
          </w:p>
        </w:tc>
        <w:tc>
          <w:tcPr>
            <w:tcW w:w="7150" w:type="dxa"/>
            <w:gridSpan w:val="3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</w:p>
        </w:tc>
      </w:tr>
      <w:tr w:rsidR="00144339" w:rsidRPr="008F1464">
        <w:trPr>
          <w:trHeight w:val="1124"/>
        </w:trPr>
        <w:tc>
          <w:tcPr>
            <w:tcW w:w="1375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学习内容</w:t>
            </w:r>
          </w:p>
        </w:tc>
        <w:tc>
          <w:tcPr>
            <w:tcW w:w="7150" w:type="dxa"/>
            <w:gridSpan w:val="3"/>
          </w:tcPr>
          <w:p w:rsidR="00144339" w:rsidRPr="000C29CF" w:rsidRDefault="00144339">
            <w:pPr>
              <w:rPr>
                <w:rFonts w:ascii="宋体"/>
                <w:sz w:val="28"/>
                <w:szCs w:val="28"/>
              </w:rPr>
            </w:pPr>
            <w:r w:rsidRPr="000C29CF">
              <w:rPr>
                <w:rFonts w:ascii="楷体" w:eastAsia="楷体" w:hAnsi="楷体" w:cs="楷体" w:hint="eastAsia"/>
                <w:sz w:val="28"/>
                <w:szCs w:val="28"/>
              </w:rPr>
              <w:t>（该活动是围绕习近平总书记哪一次讲话，请附讲话原文）</w:t>
            </w:r>
          </w:p>
        </w:tc>
      </w:tr>
      <w:tr w:rsidR="00144339" w:rsidRPr="008F1464">
        <w:tc>
          <w:tcPr>
            <w:tcW w:w="1375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团支书</w:t>
            </w:r>
          </w:p>
        </w:tc>
        <w:tc>
          <w:tcPr>
            <w:tcW w:w="2887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51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学号</w:t>
            </w:r>
          </w:p>
        </w:tc>
        <w:tc>
          <w:tcPr>
            <w:tcW w:w="2812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</w:p>
        </w:tc>
      </w:tr>
      <w:tr w:rsidR="00144339" w:rsidRPr="008F1464">
        <w:tc>
          <w:tcPr>
            <w:tcW w:w="1375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电话</w:t>
            </w:r>
          </w:p>
        </w:tc>
        <w:tc>
          <w:tcPr>
            <w:tcW w:w="2887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51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邮箱</w:t>
            </w:r>
          </w:p>
        </w:tc>
        <w:tc>
          <w:tcPr>
            <w:tcW w:w="2812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</w:p>
        </w:tc>
      </w:tr>
      <w:tr w:rsidR="00144339" w:rsidRPr="008F1464">
        <w:tc>
          <w:tcPr>
            <w:tcW w:w="1375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支部人数</w:t>
            </w:r>
          </w:p>
        </w:tc>
        <w:tc>
          <w:tcPr>
            <w:tcW w:w="2887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51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拟参与数</w:t>
            </w:r>
          </w:p>
        </w:tc>
        <w:tc>
          <w:tcPr>
            <w:tcW w:w="2812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</w:p>
        </w:tc>
      </w:tr>
      <w:tr w:rsidR="00144339" w:rsidRPr="008F1464">
        <w:trPr>
          <w:trHeight w:val="4449"/>
        </w:trPr>
        <w:tc>
          <w:tcPr>
            <w:tcW w:w="1375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项目方案</w:t>
            </w:r>
            <w:r>
              <w:rPr>
                <w:rFonts w:ascii="楷体" w:eastAsia="楷体" w:hAnsi="楷体" w:cs="楷体" w:hint="eastAsia"/>
                <w:color w:val="FF0000"/>
              </w:rPr>
              <w:t>（如有校外人员参与或校外资金赞助必须附对方公函）</w:t>
            </w:r>
          </w:p>
        </w:tc>
        <w:tc>
          <w:tcPr>
            <w:tcW w:w="7150" w:type="dxa"/>
            <w:gridSpan w:val="3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时间：</w:t>
            </w: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地点：</w:t>
            </w: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宣传策划：</w:t>
            </w: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安全预案：</w:t>
            </w: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经费预算：</w:t>
            </w: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（可另附件）</w:t>
            </w: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30"/>
                <w:szCs w:val="30"/>
              </w:rPr>
              <w:t>团支书签字：</w:t>
            </w: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</w:tr>
      <w:tr w:rsidR="00144339" w:rsidRPr="008F1464">
        <w:trPr>
          <w:trHeight w:val="2663"/>
        </w:trPr>
        <w:tc>
          <w:tcPr>
            <w:tcW w:w="1375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辅导员（班主任）意见</w:t>
            </w:r>
          </w:p>
        </w:tc>
        <w:tc>
          <w:tcPr>
            <w:tcW w:w="2887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</w:t>
            </w: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签章</w:t>
            </w: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451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院团委意见</w:t>
            </w:r>
          </w:p>
        </w:tc>
        <w:tc>
          <w:tcPr>
            <w:tcW w:w="2812" w:type="dxa"/>
          </w:tcPr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签章</w:t>
            </w:r>
          </w:p>
          <w:p w:rsidR="00144339" w:rsidRDefault="00144339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</w:tr>
    </w:tbl>
    <w:p w:rsidR="00144339" w:rsidRDefault="00144339">
      <w:pPr>
        <w:rPr>
          <w:rFonts w:ascii="MS Shell Dlg" w:hAnsi="MS Shell Dlg" w:cs="MS Shell Dlg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</w:rPr>
        <w:t>注：本表一式肆份，团支部、辅导员（班主任）、院团委和校团委各一份。</w:t>
      </w:r>
    </w:p>
    <w:p w:rsidR="00144339" w:rsidRDefault="00144339"/>
    <w:sectPr w:rsidR="00144339" w:rsidSect="00140067">
      <w:pgSz w:w="11906" w:h="16838"/>
      <w:pgMar w:top="1440" w:right="1701" w:bottom="1440" w:left="1701" w:header="851" w:footer="992" w:gutter="0"/>
      <w:pgNumType w:fmt="numberInDash"/>
      <w:cols w:space="720"/>
      <w:docGrid w:type="linesAndChars" w:linePitch="312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905EE9"/>
    <w:rsid w:val="000C29CF"/>
    <w:rsid w:val="00140067"/>
    <w:rsid w:val="00144339"/>
    <w:rsid w:val="008F1464"/>
    <w:rsid w:val="00DF25CF"/>
    <w:rsid w:val="4890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6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0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016B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400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016B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</Words>
  <Characters>287</Characters>
  <Application>Microsoft Office Outlook</Application>
  <DocSecurity>0</DocSecurity>
  <Lines>0</Lines>
  <Paragraphs>0</Paragraphs>
  <ScaleCrop>false</ScaleCrop>
  <Company>ahmu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2</cp:revision>
  <dcterms:created xsi:type="dcterms:W3CDTF">2017-03-08T05:30:00Z</dcterms:created>
  <dcterms:modified xsi:type="dcterms:W3CDTF">2017-10-19T00:53:00Z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