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8EC" w:rsidRDefault="00D778EC">
      <w:pPr>
        <w:widowControl/>
        <w:spacing w:line="240" w:lineRule="auto"/>
        <w:ind w:firstLineChars="0" w:firstLine="0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</w:t>
      </w:r>
      <w:bookmarkStart w:id="0" w:name="_GoBack"/>
      <w:bookmarkEnd w:id="0"/>
      <w:r>
        <w:rPr>
          <w:rFonts w:ascii="黑体" w:eastAsia="黑体" w:cs="黑体" w:hint="eastAsia"/>
          <w:sz w:val="32"/>
          <w:szCs w:val="32"/>
        </w:rPr>
        <w:t>：</w:t>
      </w:r>
    </w:p>
    <w:p w:rsidR="00D778EC" w:rsidRDefault="00D778EC">
      <w:pPr>
        <w:widowControl/>
        <w:spacing w:line="240" w:lineRule="auto"/>
        <w:ind w:firstLineChars="0" w:firstLine="0"/>
        <w:jc w:val="center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安徽医科大学团委内设中心学生副主任报名登记表</w:t>
      </w:r>
    </w:p>
    <w:p w:rsidR="00D778EC" w:rsidRDefault="00D778EC">
      <w:pPr>
        <w:widowControl/>
        <w:spacing w:line="240" w:lineRule="auto"/>
        <w:ind w:firstLineChars="0" w:firstLine="0"/>
        <w:jc w:val="center"/>
        <w:rPr>
          <w:rFonts w:ascii="黑体" w:eastAsia="黑体" w:cs="Times New Roman"/>
          <w:sz w:val="32"/>
          <w:szCs w:val="32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3"/>
        <w:gridCol w:w="110"/>
        <w:gridCol w:w="1417"/>
        <w:gridCol w:w="1559"/>
        <w:gridCol w:w="1603"/>
        <w:gridCol w:w="1278"/>
        <w:gridCol w:w="1655"/>
      </w:tblGrid>
      <w:tr w:rsidR="00D778EC">
        <w:trPr>
          <w:jc w:val="center"/>
        </w:trPr>
        <w:tc>
          <w:tcPr>
            <w:tcW w:w="1563" w:type="dxa"/>
            <w:vAlign w:val="center"/>
          </w:tcPr>
          <w:p w:rsidR="00D778EC" w:rsidRPr="00873A2D" w:rsidRDefault="00D778EC" w:rsidP="00873A2D">
            <w:pPr>
              <w:ind w:firstLineChars="0" w:firstLine="0"/>
              <w:jc w:val="center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 w:rsidRPr="00873A2D">
              <w:rPr>
                <w:rFonts w:hint="eastAsia"/>
                <w:b/>
                <w:bCs/>
                <w:kern w:val="0"/>
                <w:sz w:val="24"/>
                <w:szCs w:val="24"/>
              </w:rPr>
              <w:t>姓</w:t>
            </w:r>
            <w:r w:rsidRPr="00873A2D">
              <w:rPr>
                <w:b/>
                <w:bCs/>
                <w:kern w:val="0"/>
                <w:sz w:val="24"/>
                <w:szCs w:val="24"/>
              </w:rPr>
              <w:t xml:space="preserve">  </w:t>
            </w:r>
            <w:r w:rsidRPr="00873A2D">
              <w:rPr>
                <w:rFonts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527" w:type="dxa"/>
            <w:gridSpan w:val="2"/>
            <w:vAlign w:val="center"/>
          </w:tcPr>
          <w:p w:rsidR="00D778EC" w:rsidRPr="00873A2D" w:rsidRDefault="00D778EC" w:rsidP="00873A2D">
            <w:pPr>
              <w:ind w:firstLineChars="0" w:firstLine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778EC" w:rsidRPr="00873A2D" w:rsidRDefault="00D778EC" w:rsidP="00873A2D">
            <w:pPr>
              <w:spacing w:line="276" w:lineRule="auto"/>
              <w:ind w:firstLineChars="0" w:firstLine="0"/>
              <w:jc w:val="center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 w:rsidRPr="00873A2D">
              <w:rPr>
                <w:rFonts w:hint="eastAsia"/>
                <w:b/>
                <w:bCs/>
                <w:kern w:val="0"/>
                <w:sz w:val="24"/>
                <w:szCs w:val="24"/>
              </w:rPr>
              <w:t>性</w:t>
            </w:r>
            <w:r w:rsidRPr="00873A2D">
              <w:rPr>
                <w:b/>
                <w:bCs/>
                <w:kern w:val="0"/>
                <w:sz w:val="24"/>
                <w:szCs w:val="24"/>
              </w:rPr>
              <w:t xml:space="preserve">  </w:t>
            </w:r>
            <w:r w:rsidRPr="00873A2D">
              <w:rPr>
                <w:rFonts w:hint="eastAsia"/>
                <w:b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603" w:type="dxa"/>
            <w:vAlign w:val="center"/>
          </w:tcPr>
          <w:p w:rsidR="00D778EC" w:rsidRPr="00873A2D" w:rsidRDefault="00D778EC" w:rsidP="00873A2D">
            <w:pPr>
              <w:ind w:firstLineChars="0" w:firstLine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D778EC" w:rsidRPr="00873A2D" w:rsidRDefault="00D778EC" w:rsidP="00873A2D">
            <w:pPr>
              <w:spacing w:line="276" w:lineRule="auto"/>
              <w:ind w:firstLineChars="0" w:firstLine="0"/>
              <w:jc w:val="center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 w:rsidRPr="00873A2D">
              <w:rPr>
                <w:rFonts w:hint="eastAsia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55" w:type="dxa"/>
            <w:vAlign w:val="center"/>
          </w:tcPr>
          <w:p w:rsidR="00D778EC" w:rsidRPr="00873A2D" w:rsidRDefault="00D778EC" w:rsidP="00873A2D">
            <w:pPr>
              <w:ind w:firstLineChars="0" w:firstLine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D778EC">
        <w:trPr>
          <w:jc w:val="center"/>
        </w:trPr>
        <w:tc>
          <w:tcPr>
            <w:tcW w:w="1563" w:type="dxa"/>
            <w:vAlign w:val="center"/>
          </w:tcPr>
          <w:p w:rsidR="00D778EC" w:rsidRPr="00873A2D" w:rsidRDefault="00D778EC" w:rsidP="00873A2D">
            <w:pPr>
              <w:ind w:firstLineChars="0" w:firstLine="0"/>
              <w:jc w:val="center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 w:rsidRPr="00873A2D">
              <w:rPr>
                <w:rFonts w:hint="eastAsia"/>
                <w:b/>
                <w:bCs/>
                <w:kern w:val="0"/>
                <w:sz w:val="24"/>
                <w:szCs w:val="24"/>
              </w:rPr>
              <w:t>民</w:t>
            </w:r>
            <w:r w:rsidRPr="00873A2D">
              <w:rPr>
                <w:b/>
                <w:bCs/>
                <w:kern w:val="0"/>
                <w:sz w:val="24"/>
                <w:szCs w:val="24"/>
              </w:rPr>
              <w:t xml:space="preserve">  </w:t>
            </w:r>
            <w:r w:rsidRPr="00873A2D">
              <w:rPr>
                <w:rFonts w:hint="eastAsia"/>
                <w:b/>
                <w:bCs/>
                <w:kern w:val="0"/>
                <w:sz w:val="24"/>
                <w:szCs w:val="24"/>
              </w:rPr>
              <w:t>族</w:t>
            </w:r>
          </w:p>
        </w:tc>
        <w:tc>
          <w:tcPr>
            <w:tcW w:w="1527" w:type="dxa"/>
            <w:gridSpan w:val="2"/>
            <w:vAlign w:val="center"/>
          </w:tcPr>
          <w:p w:rsidR="00D778EC" w:rsidRPr="00873A2D" w:rsidRDefault="00D778EC" w:rsidP="00873A2D">
            <w:pPr>
              <w:ind w:firstLineChars="0" w:firstLine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778EC" w:rsidRPr="00873A2D" w:rsidRDefault="00D778EC" w:rsidP="00873A2D">
            <w:pPr>
              <w:spacing w:line="276" w:lineRule="auto"/>
              <w:ind w:firstLineChars="0" w:firstLine="0"/>
              <w:jc w:val="center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 w:rsidRPr="00873A2D">
              <w:rPr>
                <w:rFonts w:hint="eastAsia"/>
                <w:b/>
                <w:bCs/>
                <w:kern w:val="0"/>
                <w:sz w:val="24"/>
                <w:szCs w:val="24"/>
              </w:rPr>
              <w:t>籍</w:t>
            </w:r>
            <w:r w:rsidRPr="00873A2D">
              <w:rPr>
                <w:b/>
                <w:bCs/>
                <w:kern w:val="0"/>
                <w:sz w:val="24"/>
                <w:szCs w:val="24"/>
              </w:rPr>
              <w:t xml:space="preserve">  </w:t>
            </w:r>
            <w:r w:rsidRPr="00873A2D">
              <w:rPr>
                <w:rFonts w:hint="eastAsia"/>
                <w:b/>
                <w:bCs/>
                <w:kern w:val="0"/>
                <w:sz w:val="24"/>
                <w:szCs w:val="24"/>
              </w:rPr>
              <w:t>贯</w:t>
            </w:r>
          </w:p>
        </w:tc>
        <w:tc>
          <w:tcPr>
            <w:tcW w:w="1603" w:type="dxa"/>
            <w:vAlign w:val="center"/>
          </w:tcPr>
          <w:p w:rsidR="00D778EC" w:rsidRPr="00873A2D" w:rsidRDefault="00D778EC" w:rsidP="00873A2D">
            <w:pPr>
              <w:ind w:firstLineChars="0" w:firstLine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D778EC" w:rsidRPr="00873A2D" w:rsidRDefault="00D778EC" w:rsidP="00873A2D">
            <w:pPr>
              <w:spacing w:line="276" w:lineRule="auto"/>
              <w:ind w:firstLineChars="0" w:firstLine="0"/>
              <w:jc w:val="center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 w:rsidRPr="00873A2D">
              <w:rPr>
                <w:rFonts w:hint="eastAsia"/>
                <w:b/>
                <w:bCs/>
                <w:kern w:val="0"/>
                <w:sz w:val="24"/>
                <w:szCs w:val="24"/>
              </w:rPr>
              <w:t>入学时间</w:t>
            </w:r>
          </w:p>
        </w:tc>
        <w:tc>
          <w:tcPr>
            <w:tcW w:w="1655" w:type="dxa"/>
            <w:vAlign w:val="center"/>
          </w:tcPr>
          <w:p w:rsidR="00D778EC" w:rsidRPr="00873A2D" w:rsidRDefault="00D778EC" w:rsidP="00873A2D">
            <w:pPr>
              <w:ind w:firstLineChars="0" w:firstLine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D778EC">
        <w:trPr>
          <w:jc w:val="center"/>
        </w:trPr>
        <w:tc>
          <w:tcPr>
            <w:tcW w:w="1563" w:type="dxa"/>
            <w:vAlign w:val="center"/>
          </w:tcPr>
          <w:p w:rsidR="00D778EC" w:rsidRPr="00873A2D" w:rsidRDefault="00D778EC" w:rsidP="00873A2D">
            <w:pPr>
              <w:spacing w:line="276" w:lineRule="auto"/>
              <w:ind w:firstLineChars="0" w:firstLine="0"/>
              <w:jc w:val="center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 w:rsidRPr="00873A2D">
              <w:rPr>
                <w:rFonts w:hint="eastAsia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27" w:type="dxa"/>
            <w:gridSpan w:val="2"/>
            <w:vAlign w:val="center"/>
          </w:tcPr>
          <w:p w:rsidR="00D778EC" w:rsidRPr="00873A2D" w:rsidRDefault="00D778EC" w:rsidP="00873A2D">
            <w:pPr>
              <w:spacing w:line="276" w:lineRule="auto"/>
              <w:ind w:firstLineChars="0" w:firstLine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778EC" w:rsidRPr="00873A2D" w:rsidRDefault="00D778EC" w:rsidP="00873A2D">
            <w:pPr>
              <w:spacing w:line="276" w:lineRule="auto"/>
              <w:ind w:firstLineChars="0" w:firstLine="0"/>
              <w:jc w:val="center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 w:rsidRPr="00873A2D">
              <w:rPr>
                <w:rFonts w:hint="eastAsia"/>
                <w:b/>
                <w:bCs/>
                <w:kern w:val="0"/>
                <w:sz w:val="24"/>
                <w:szCs w:val="24"/>
              </w:rPr>
              <w:t>入党（团）</w:t>
            </w:r>
          </w:p>
          <w:p w:rsidR="00D778EC" w:rsidRPr="00873A2D" w:rsidRDefault="00D778EC" w:rsidP="00873A2D">
            <w:pPr>
              <w:spacing w:line="276" w:lineRule="auto"/>
              <w:ind w:firstLineChars="0" w:firstLine="0"/>
              <w:jc w:val="center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 w:rsidRPr="00873A2D">
              <w:rPr>
                <w:rFonts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603" w:type="dxa"/>
            <w:vAlign w:val="center"/>
          </w:tcPr>
          <w:p w:rsidR="00D778EC" w:rsidRPr="00873A2D" w:rsidRDefault="00D778EC" w:rsidP="00873A2D">
            <w:pPr>
              <w:spacing w:line="276" w:lineRule="auto"/>
              <w:ind w:firstLineChars="0" w:firstLine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D778EC" w:rsidRPr="00873A2D" w:rsidRDefault="00D778EC" w:rsidP="00873A2D">
            <w:pPr>
              <w:spacing w:line="276" w:lineRule="auto"/>
              <w:ind w:firstLineChars="0" w:firstLine="0"/>
              <w:jc w:val="center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 w:rsidRPr="00873A2D">
              <w:rPr>
                <w:rFonts w:hint="eastAsia"/>
                <w:b/>
                <w:bCs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655" w:type="dxa"/>
            <w:vAlign w:val="center"/>
          </w:tcPr>
          <w:p w:rsidR="00D778EC" w:rsidRPr="00873A2D" w:rsidRDefault="00D778EC" w:rsidP="00873A2D">
            <w:pPr>
              <w:spacing w:line="276" w:lineRule="auto"/>
              <w:ind w:firstLineChars="0" w:firstLine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D778EC">
        <w:trPr>
          <w:jc w:val="center"/>
        </w:trPr>
        <w:tc>
          <w:tcPr>
            <w:tcW w:w="1563" w:type="dxa"/>
            <w:vAlign w:val="center"/>
          </w:tcPr>
          <w:p w:rsidR="00D778EC" w:rsidRPr="00873A2D" w:rsidRDefault="00D778EC" w:rsidP="00873A2D">
            <w:pPr>
              <w:ind w:firstLineChars="0" w:firstLine="0"/>
              <w:jc w:val="center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 w:rsidRPr="00873A2D">
              <w:rPr>
                <w:rFonts w:hint="eastAsia"/>
                <w:b/>
                <w:bCs/>
                <w:kern w:val="0"/>
                <w:sz w:val="24"/>
                <w:szCs w:val="24"/>
              </w:rPr>
              <w:t>学历层次</w:t>
            </w:r>
          </w:p>
        </w:tc>
        <w:tc>
          <w:tcPr>
            <w:tcW w:w="4689" w:type="dxa"/>
            <w:gridSpan w:val="4"/>
            <w:vAlign w:val="center"/>
          </w:tcPr>
          <w:p w:rsidR="00D778EC" w:rsidRPr="00873A2D" w:rsidRDefault="00D778EC" w:rsidP="00873A2D">
            <w:pPr>
              <w:spacing w:line="276" w:lineRule="auto"/>
              <w:ind w:firstLineChars="0" w:firstLine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873A2D">
              <w:rPr>
                <w:rFonts w:hint="eastAsia"/>
                <w:kern w:val="0"/>
                <w:sz w:val="24"/>
                <w:szCs w:val="24"/>
              </w:rPr>
              <w:t>本科</w:t>
            </w:r>
            <w:r w:rsidRPr="00873A2D">
              <w:rPr>
                <w:kern w:val="0"/>
                <w:sz w:val="24"/>
                <w:szCs w:val="24"/>
              </w:rPr>
              <w:t xml:space="preserve">  </w:t>
            </w:r>
            <w:r w:rsidRPr="00873A2D">
              <w:rPr>
                <w:rFonts w:hint="eastAsia"/>
                <w:kern w:val="0"/>
                <w:sz w:val="24"/>
                <w:szCs w:val="24"/>
              </w:rPr>
              <w:t>硕士研究生</w:t>
            </w:r>
            <w:r w:rsidRPr="00873A2D">
              <w:rPr>
                <w:kern w:val="0"/>
                <w:sz w:val="24"/>
                <w:szCs w:val="24"/>
              </w:rPr>
              <w:t xml:space="preserve">  </w:t>
            </w:r>
            <w:r w:rsidRPr="00873A2D">
              <w:rPr>
                <w:rFonts w:hint="eastAsia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1278" w:type="dxa"/>
            <w:vAlign w:val="center"/>
          </w:tcPr>
          <w:p w:rsidR="00D778EC" w:rsidRPr="00873A2D" w:rsidRDefault="00D778EC" w:rsidP="00873A2D">
            <w:pPr>
              <w:spacing w:line="276" w:lineRule="auto"/>
              <w:ind w:firstLineChars="0" w:firstLine="0"/>
              <w:jc w:val="center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 w:rsidRPr="00873A2D">
              <w:rPr>
                <w:rFonts w:hint="eastAsia"/>
                <w:b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655" w:type="dxa"/>
            <w:vAlign w:val="center"/>
          </w:tcPr>
          <w:p w:rsidR="00D778EC" w:rsidRPr="00873A2D" w:rsidRDefault="00D778EC" w:rsidP="00873A2D">
            <w:pPr>
              <w:spacing w:line="276" w:lineRule="auto"/>
              <w:ind w:firstLineChars="0" w:firstLine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D778EC">
        <w:trPr>
          <w:trHeight w:val="210"/>
          <w:jc w:val="center"/>
        </w:trPr>
        <w:tc>
          <w:tcPr>
            <w:tcW w:w="1563" w:type="dxa"/>
            <w:vAlign w:val="center"/>
          </w:tcPr>
          <w:p w:rsidR="00D778EC" w:rsidRPr="00873A2D" w:rsidRDefault="00D778EC" w:rsidP="00873A2D">
            <w:pPr>
              <w:ind w:firstLineChars="0" w:firstLine="0"/>
              <w:jc w:val="center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 w:rsidRPr="00873A2D">
              <w:rPr>
                <w:rFonts w:hint="eastAsia"/>
                <w:b/>
                <w:bCs/>
                <w:kern w:val="0"/>
                <w:sz w:val="24"/>
                <w:szCs w:val="24"/>
              </w:rPr>
              <w:t>年级专业</w:t>
            </w:r>
          </w:p>
        </w:tc>
        <w:tc>
          <w:tcPr>
            <w:tcW w:w="3086" w:type="dxa"/>
            <w:gridSpan w:val="3"/>
            <w:vAlign w:val="center"/>
          </w:tcPr>
          <w:p w:rsidR="00D778EC" w:rsidRPr="00873A2D" w:rsidRDefault="00D778EC" w:rsidP="00873A2D">
            <w:pPr>
              <w:ind w:firstLineChars="0" w:firstLine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D778EC" w:rsidRPr="00873A2D" w:rsidRDefault="00D778EC" w:rsidP="00873A2D">
            <w:pPr>
              <w:ind w:firstLineChars="0" w:firstLine="0"/>
              <w:jc w:val="center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 w:rsidRPr="00873A2D">
              <w:rPr>
                <w:rFonts w:hint="eastAsia"/>
                <w:b/>
                <w:bCs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2933" w:type="dxa"/>
            <w:gridSpan w:val="2"/>
            <w:vAlign w:val="center"/>
          </w:tcPr>
          <w:p w:rsidR="00D778EC" w:rsidRPr="00873A2D" w:rsidRDefault="00D778EC" w:rsidP="00873A2D">
            <w:pPr>
              <w:ind w:firstLineChars="0" w:firstLine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D778EC">
        <w:trPr>
          <w:trHeight w:val="210"/>
          <w:jc w:val="center"/>
        </w:trPr>
        <w:tc>
          <w:tcPr>
            <w:tcW w:w="1563" w:type="dxa"/>
            <w:vAlign w:val="center"/>
          </w:tcPr>
          <w:p w:rsidR="00D778EC" w:rsidRPr="00873A2D" w:rsidRDefault="00D778EC" w:rsidP="00873A2D">
            <w:pPr>
              <w:ind w:firstLineChars="0" w:firstLine="0"/>
              <w:jc w:val="center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 w:rsidRPr="00873A2D">
              <w:rPr>
                <w:rFonts w:hint="eastAsia"/>
                <w:b/>
                <w:bCs/>
                <w:kern w:val="0"/>
                <w:sz w:val="24"/>
                <w:szCs w:val="24"/>
              </w:rPr>
              <w:t>申报职位</w:t>
            </w:r>
          </w:p>
        </w:tc>
        <w:tc>
          <w:tcPr>
            <w:tcW w:w="7622" w:type="dxa"/>
            <w:gridSpan w:val="6"/>
            <w:vAlign w:val="center"/>
          </w:tcPr>
          <w:p w:rsidR="00D778EC" w:rsidRPr="00873A2D" w:rsidRDefault="00D778EC" w:rsidP="00873A2D">
            <w:pPr>
              <w:ind w:firstLineChars="0" w:firstLine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D778EC">
        <w:trPr>
          <w:trHeight w:val="413"/>
          <w:jc w:val="center"/>
        </w:trPr>
        <w:tc>
          <w:tcPr>
            <w:tcW w:w="3090" w:type="dxa"/>
            <w:gridSpan w:val="3"/>
            <w:vAlign w:val="center"/>
          </w:tcPr>
          <w:p w:rsidR="00D778EC" w:rsidRPr="00873A2D" w:rsidRDefault="00D778EC" w:rsidP="00873A2D">
            <w:pPr>
              <w:spacing w:line="276" w:lineRule="auto"/>
              <w:ind w:firstLineChars="0" w:firstLine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873A2D">
              <w:rPr>
                <w:rFonts w:hint="eastAsia"/>
                <w:b/>
                <w:bCs/>
                <w:kern w:val="0"/>
                <w:sz w:val="24"/>
                <w:szCs w:val="24"/>
              </w:rPr>
              <w:t>熟悉专业、有何专长</w:t>
            </w:r>
          </w:p>
        </w:tc>
        <w:tc>
          <w:tcPr>
            <w:tcW w:w="6095" w:type="dxa"/>
            <w:gridSpan w:val="4"/>
            <w:vAlign w:val="center"/>
          </w:tcPr>
          <w:p w:rsidR="00D778EC" w:rsidRPr="00873A2D" w:rsidRDefault="00D778EC" w:rsidP="00873A2D">
            <w:pPr>
              <w:spacing w:line="276" w:lineRule="auto"/>
              <w:ind w:firstLineChars="0" w:firstLine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D778EC">
        <w:trPr>
          <w:jc w:val="center"/>
        </w:trPr>
        <w:tc>
          <w:tcPr>
            <w:tcW w:w="1673" w:type="dxa"/>
            <w:gridSpan w:val="2"/>
            <w:vMerge w:val="restart"/>
            <w:vAlign w:val="center"/>
          </w:tcPr>
          <w:p w:rsidR="00D778EC" w:rsidRPr="00873A2D" w:rsidRDefault="00D778EC" w:rsidP="00873A2D">
            <w:pPr>
              <w:ind w:firstLineChars="0" w:firstLine="0"/>
              <w:jc w:val="center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 w:rsidRPr="00873A2D">
              <w:rPr>
                <w:rFonts w:hint="eastAsia"/>
                <w:b/>
                <w:bCs/>
                <w:kern w:val="0"/>
                <w:sz w:val="24"/>
                <w:szCs w:val="24"/>
              </w:rPr>
              <w:t>学习</w:t>
            </w:r>
          </w:p>
          <w:p w:rsidR="00D778EC" w:rsidRPr="00873A2D" w:rsidRDefault="00D778EC" w:rsidP="00873A2D">
            <w:pPr>
              <w:ind w:firstLineChars="0" w:firstLine="0"/>
              <w:jc w:val="center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 w:rsidRPr="00873A2D">
              <w:rPr>
                <w:rFonts w:hint="eastAsia"/>
                <w:b/>
                <w:bCs/>
                <w:kern w:val="0"/>
                <w:sz w:val="24"/>
                <w:szCs w:val="24"/>
              </w:rPr>
              <w:t>经历</w:t>
            </w:r>
          </w:p>
        </w:tc>
        <w:tc>
          <w:tcPr>
            <w:tcW w:w="1417" w:type="dxa"/>
            <w:vAlign w:val="center"/>
          </w:tcPr>
          <w:p w:rsidR="00D778EC" w:rsidRPr="00873A2D" w:rsidRDefault="00D778EC" w:rsidP="00873A2D">
            <w:pPr>
              <w:ind w:firstLineChars="0" w:firstLine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873A2D">
              <w:rPr>
                <w:rFonts w:hint="eastAsia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1559" w:type="dxa"/>
            <w:vAlign w:val="center"/>
          </w:tcPr>
          <w:p w:rsidR="00D778EC" w:rsidRPr="00873A2D" w:rsidRDefault="00D778EC" w:rsidP="00873A2D">
            <w:pPr>
              <w:ind w:firstLineChars="0" w:firstLine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873A2D">
              <w:rPr>
                <w:rFonts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603" w:type="dxa"/>
            <w:vAlign w:val="center"/>
          </w:tcPr>
          <w:p w:rsidR="00D778EC" w:rsidRPr="00873A2D" w:rsidRDefault="00D778EC" w:rsidP="00873A2D">
            <w:pPr>
              <w:ind w:firstLineChars="0" w:firstLine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873A2D">
              <w:rPr>
                <w:rFonts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278" w:type="dxa"/>
            <w:vAlign w:val="center"/>
          </w:tcPr>
          <w:p w:rsidR="00D778EC" w:rsidRPr="00873A2D" w:rsidRDefault="00D778EC" w:rsidP="00873A2D">
            <w:pPr>
              <w:ind w:firstLineChars="0" w:firstLine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873A2D">
              <w:rPr>
                <w:rFonts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655" w:type="dxa"/>
            <w:vAlign w:val="center"/>
          </w:tcPr>
          <w:p w:rsidR="00D778EC" w:rsidRPr="00873A2D" w:rsidRDefault="00D778EC" w:rsidP="00873A2D">
            <w:pPr>
              <w:ind w:firstLineChars="0" w:firstLine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873A2D">
              <w:rPr>
                <w:rFonts w:hint="eastAsia"/>
                <w:kern w:val="0"/>
                <w:sz w:val="24"/>
                <w:szCs w:val="24"/>
              </w:rPr>
              <w:t>学习形式</w:t>
            </w:r>
          </w:p>
        </w:tc>
      </w:tr>
      <w:tr w:rsidR="00D778EC">
        <w:trPr>
          <w:trHeight w:val="1151"/>
          <w:jc w:val="center"/>
        </w:trPr>
        <w:tc>
          <w:tcPr>
            <w:tcW w:w="1673" w:type="dxa"/>
            <w:gridSpan w:val="2"/>
            <w:vMerge/>
            <w:vAlign w:val="center"/>
          </w:tcPr>
          <w:p w:rsidR="00D778EC" w:rsidRPr="00873A2D" w:rsidRDefault="00D778EC" w:rsidP="00873A2D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5"/>
            <w:vAlign w:val="center"/>
          </w:tcPr>
          <w:p w:rsidR="00D778EC" w:rsidRPr="00873A2D" w:rsidRDefault="00D778EC" w:rsidP="00873A2D">
            <w:pPr>
              <w:ind w:firstLineChars="0" w:firstLine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  <w:p w:rsidR="00D778EC" w:rsidRPr="00873A2D" w:rsidRDefault="00D778EC" w:rsidP="00873A2D">
            <w:pPr>
              <w:ind w:firstLineChars="0" w:firstLine="0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D778EC">
        <w:trPr>
          <w:trHeight w:val="1738"/>
          <w:jc w:val="center"/>
        </w:trPr>
        <w:tc>
          <w:tcPr>
            <w:tcW w:w="1673" w:type="dxa"/>
            <w:gridSpan w:val="2"/>
            <w:vAlign w:val="center"/>
          </w:tcPr>
          <w:p w:rsidR="00D778EC" w:rsidRPr="00873A2D" w:rsidRDefault="00D778EC" w:rsidP="00873A2D">
            <w:pPr>
              <w:ind w:firstLineChars="0" w:firstLine="0"/>
              <w:jc w:val="center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 w:rsidRPr="00873A2D">
              <w:rPr>
                <w:rFonts w:hint="eastAsia"/>
                <w:b/>
                <w:bCs/>
                <w:kern w:val="0"/>
                <w:sz w:val="24"/>
                <w:szCs w:val="24"/>
              </w:rPr>
              <w:t>近两年</w:t>
            </w:r>
          </w:p>
          <w:p w:rsidR="00D778EC" w:rsidRPr="00873A2D" w:rsidRDefault="00D778EC" w:rsidP="00873A2D">
            <w:pPr>
              <w:ind w:firstLineChars="0" w:firstLine="0"/>
              <w:jc w:val="center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 w:rsidRPr="00873A2D">
              <w:rPr>
                <w:rFonts w:hint="eastAsia"/>
                <w:b/>
                <w:bCs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512" w:type="dxa"/>
            <w:gridSpan w:val="5"/>
            <w:vAlign w:val="center"/>
          </w:tcPr>
          <w:p w:rsidR="00D778EC" w:rsidRPr="00873A2D" w:rsidRDefault="00D778EC" w:rsidP="00873A2D">
            <w:pPr>
              <w:ind w:firstLineChars="0" w:firstLine="0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D778EC">
        <w:trPr>
          <w:trHeight w:val="1253"/>
          <w:jc w:val="center"/>
        </w:trPr>
        <w:tc>
          <w:tcPr>
            <w:tcW w:w="1673" w:type="dxa"/>
            <w:gridSpan w:val="2"/>
            <w:vAlign w:val="center"/>
          </w:tcPr>
          <w:p w:rsidR="00D778EC" w:rsidRPr="00873A2D" w:rsidRDefault="00D778EC" w:rsidP="00873A2D">
            <w:pPr>
              <w:ind w:firstLineChars="0" w:firstLine="0"/>
              <w:jc w:val="center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 w:rsidRPr="00873A2D">
              <w:rPr>
                <w:rFonts w:hint="eastAsia"/>
                <w:b/>
                <w:bCs/>
                <w:kern w:val="0"/>
                <w:sz w:val="24"/>
                <w:szCs w:val="24"/>
              </w:rPr>
              <w:t>入学后</w:t>
            </w:r>
          </w:p>
          <w:p w:rsidR="00D778EC" w:rsidRPr="00873A2D" w:rsidRDefault="00D778EC" w:rsidP="00873A2D">
            <w:pPr>
              <w:ind w:firstLineChars="0" w:firstLine="0"/>
              <w:jc w:val="center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 w:rsidRPr="00873A2D">
              <w:rPr>
                <w:rFonts w:hint="eastAsia"/>
                <w:b/>
                <w:bCs/>
                <w:kern w:val="0"/>
                <w:sz w:val="24"/>
                <w:szCs w:val="24"/>
              </w:rPr>
              <w:t>学业成绩情况</w:t>
            </w:r>
          </w:p>
        </w:tc>
        <w:tc>
          <w:tcPr>
            <w:tcW w:w="7512" w:type="dxa"/>
            <w:gridSpan w:val="5"/>
            <w:vAlign w:val="center"/>
          </w:tcPr>
          <w:p w:rsidR="00D778EC" w:rsidRPr="00873A2D" w:rsidRDefault="00D778EC" w:rsidP="00873A2D">
            <w:pPr>
              <w:ind w:firstLineChars="0" w:firstLine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D778EC">
        <w:trPr>
          <w:trHeight w:val="2108"/>
          <w:jc w:val="center"/>
        </w:trPr>
        <w:tc>
          <w:tcPr>
            <w:tcW w:w="1673" w:type="dxa"/>
            <w:gridSpan w:val="2"/>
            <w:vAlign w:val="center"/>
          </w:tcPr>
          <w:p w:rsidR="00D778EC" w:rsidRPr="00873A2D" w:rsidRDefault="00D778EC" w:rsidP="00873A2D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 w:rsidRPr="00873A2D">
              <w:rPr>
                <w:rFonts w:hint="eastAsia"/>
                <w:b/>
                <w:bCs/>
                <w:kern w:val="0"/>
                <w:sz w:val="24"/>
                <w:szCs w:val="24"/>
              </w:rPr>
              <w:t>二级团组织</w:t>
            </w:r>
          </w:p>
          <w:p w:rsidR="00D778EC" w:rsidRPr="00873A2D" w:rsidRDefault="00D778EC" w:rsidP="00873A2D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 w:rsidRPr="00873A2D">
              <w:rPr>
                <w:rFonts w:hint="eastAsia"/>
                <w:b/>
                <w:bCs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7512" w:type="dxa"/>
            <w:gridSpan w:val="5"/>
            <w:vAlign w:val="center"/>
          </w:tcPr>
          <w:p w:rsidR="00D778EC" w:rsidRPr="00873A2D" w:rsidRDefault="00D778EC" w:rsidP="00873A2D">
            <w:pPr>
              <w:ind w:firstLineChars="0" w:firstLine="0"/>
              <w:rPr>
                <w:rFonts w:cs="Times New Roman"/>
                <w:kern w:val="0"/>
                <w:sz w:val="24"/>
                <w:szCs w:val="24"/>
              </w:rPr>
            </w:pPr>
          </w:p>
          <w:p w:rsidR="00D778EC" w:rsidRPr="00873A2D" w:rsidRDefault="00D778EC" w:rsidP="00873A2D">
            <w:pPr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 w:rsidRPr="00873A2D">
              <w:rPr>
                <w:kern w:val="0"/>
                <w:sz w:val="24"/>
                <w:szCs w:val="24"/>
              </w:rPr>
              <w:t xml:space="preserve">                        </w:t>
            </w:r>
          </w:p>
          <w:p w:rsidR="00D778EC" w:rsidRPr="00873A2D" w:rsidRDefault="00D778EC" w:rsidP="00873A2D">
            <w:pPr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</w:p>
          <w:p w:rsidR="00D778EC" w:rsidRPr="00873A2D" w:rsidRDefault="00D778EC" w:rsidP="00873A2D">
            <w:pPr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</w:p>
          <w:p w:rsidR="00D778EC" w:rsidRPr="00873A2D" w:rsidRDefault="00D778EC" w:rsidP="00873A2D">
            <w:pPr>
              <w:ind w:firstLineChars="0" w:firstLine="0"/>
              <w:jc w:val="center"/>
              <w:rPr>
                <w:kern w:val="0"/>
                <w:sz w:val="24"/>
                <w:szCs w:val="24"/>
              </w:rPr>
            </w:pPr>
            <w:r w:rsidRPr="00873A2D">
              <w:rPr>
                <w:kern w:val="0"/>
                <w:sz w:val="24"/>
                <w:szCs w:val="24"/>
              </w:rPr>
              <w:t xml:space="preserve">      </w:t>
            </w:r>
            <w:r w:rsidRPr="00873A2D">
              <w:rPr>
                <w:rFonts w:hint="eastAsia"/>
                <w:kern w:val="0"/>
                <w:sz w:val="24"/>
                <w:szCs w:val="24"/>
              </w:rPr>
              <w:t>团组织负责人签名：</w:t>
            </w:r>
            <w:r w:rsidRPr="00873A2D">
              <w:rPr>
                <w:kern w:val="0"/>
                <w:sz w:val="24"/>
                <w:szCs w:val="24"/>
              </w:rPr>
              <w:t xml:space="preserve">  </w:t>
            </w:r>
            <w:r w:rsidRPr="00873A2D">
              <w:rPr>
                <w:rFonts w:hint="eastAsia"/>
                <w:kern w:val="0"/>
                <w:sz w:val="24"/>
                <w:szCs w:val="24"/>
              </w:rPr>
              <w:t>（盖章）</w:t>
            </w:r>
            <w:r w:rsidRPr="00873A2D">
              <w:rPr>
                <w:kern w:val="0"/>
                <w:sz w:val="24"/>
                <w:szCs w:val="24"/>
              </w:rPr>
              <w:t xml:space="preserve">                     </w:t>
            </w:r>
          </w:p>
          <w:p w:rsidR="00D778EC" w:rsidRPr="00873A2D" w:rsidRDefault="00D778EC" w:rsidP="00873A2D">
            <w:pPr>
              <w:ind w:right="720" w:firstLineChars="0" w:firstLine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873A2D">
              <w:rPr>
                <w:kern w:val="0"/>
                <w:sz w:val="24"/>
                <w:szCs w:val="24"/>
              </w:rPr>
              <w:t xml:space="preserve">                            </w:t>
            </w:r>
            <w:r w:rsidRPr="00873A2D">
              <w:rPr>
                <w:rFonts w:hint="eastAsia"/>
                <w:kern w:val="0"/>
                <w:sz w:val="24"/>
                <w:szCs w:val="24"/>
              </w:rPr>
              <w:t>年</w:t>
            </w:r>
            <w:r w:rsidRPr="00873A2D">
              <w:rPr>
                <w:kern w:val="0"/>
                <w:sz w:val="24"/>
                <w:szCs w:val="24"/>
              </w:rPr>
              <w:t xml:space="preserve">   </w:t>
            </w:r>
            <w:r w:rsidRPr="00873A2D">
              <w:rPr>
                <w:rFonts w:hint="eastAsia"/>
                <w:kern w:val="0"/>
                <w:sz w:val="24"/>
                <w:szCs w:val="24"/>
              </w:rPr>
              <w:t>月</w:t>
            </w:r>
            <w:r w:rsidRPr="00873A2D">
              <w:rPr>
                <w:kern w:val="0"/>
                <w:sz w:val="24"/>
                <w:szCs w:val="24"/>
              </w:rPr>
              <w:t xml:space="preserve">   </w:t>
            </w:r>
            <w:r w:rsidRPr="00873A2D">
              <w:rPr>
                <w:rFonts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D778EC" w:rsidRDefault="00D778EC">
      <w:pPr>
        <w:ind w:firstLineChars="0" w:firstLine="0"/>
        <w:rPr>
          <w:rFonts w:ascii="黑体" w:eastAsia="黑体" w:cs="Times New Roman"/>
          <w:sz w:val="40"/>
          <w:szCs w:val="40"/>
        </w:rPr>
      </w:pPr>
      <w:r>
        <w:rPr>
          <w:rFonts w:ascii="黑体" w:eastAsia="黑体" w:cs="黑体" w:hint="eastAsia"/>
          <w:sz w:val="21"/>
          <w:szCs w:val="21"/>
        </w:rPr>
        <w:t>说明：报名者对所填写的信息真实性负责。表格未尽事项可附页。</w:t>
      </w:r>
    </w:p>
    <w:sectPr w:rsidR="00D778EC" w:rsidSect="009C3863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8EC" w:rsidRDefault="00D778EC" w:rsidP="00AE1632">
      <w:pPr>
        <w:spacing w:line="240" w:lineRule="auto"/>
        <w:ind w:firstLine="560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778EC" w:rsidRDefault="00D778EC" w:rsidP="00AE1632">
      <w:pPr>
        <w:spacing w:line="240" w:lineRule="auto"/>
        <w:ind w:firstLine="560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8EC" w:rsidRDefault="00D778EC">
    <w:pPr>
      <w:pStyle w:val="Footer"/>
      <w:ind w:firstLine="360"/>
      <w:jc w:val="center"/>
      <w:rPr>
        <w:rFonts w:cs="Times New Roman"/>
      </w:rPr>
    </w:pPr>
    <w:fldSimple w:instr=" PAGE   \* MERGEFORMAT ">
      <w:r w:rsidRPr="00FC1C98">
        <w:rPr>
          <w:noProof/>
          <w:lang w:val="zh-CN"/>
        </w:rPr>
        <w:t>1</w:t>
      </w:r>
    </w:fldSimple>
  </w:p>
  <w:p w:rsidR="00D778EC" w:rsidRDefault="00D778EC">
    <w:pPr>
      <w:pStyle w:val="Footer"/>
      <w:ind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8EC" w:rsidRDefault="00D778EC" w:rsidP="00AE1632">
      <w:pPr>
        <w:spacing w:line="240" w:lineRule="auto"/>
        <w:ind w:firstLine="560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778EC" w:rsidRDefault="00D778EC" w:rsidP="00AE1632">
      <w:pPr>
        <w:spacing w:line="240" w:lineRule="auto"/>
        <w:ind w:firstLine="560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8EC" w:rsidRDefault="00D778EC">
    <w:pPr>
      <w:pStyle w:val="Header"/>
      <w:pBdr>
        <w:bottom w:val="none" w:sz="0" w:space="0" w:color="auto"/>
      </w:pBdr>
      <w:ind w:firstLine="360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540A"/>
    <w:rsid w:val="000000F6"/>
    <w:rsid w:val="000009CD"/>
    <w:rsid w:val="00000CC1"/>
    <w:rsid w:val="00001573"/>
    <w:rsid w:val="00001834"/>
    <w:rsid w:val="00001EA5"/>
    <w:rsid w:val="00002045"/>
    <w:rsid w:val="000023C3"/>
    <w:rsid w:val="0000258F"/>
    <w:rsid w:val="0000273F"/>
    <w:rsid w:val="000027D1"/>
    <w:rsid w:val="00003039"/>
    <w:rsid w:val="00003AA1"/>
    <w:rsid w:val="00003FCF"/>
    <w:rsid w:val="00005195"/>
    <w:rsid w:val="000058AF"/>
    <w:rsid w:val="000059D3"/>
    <w:rsid w:val="00006027"/>
    <w:rsid w:val="00006A01"/>
    <w:rsid w:val="00006D44"/>
    <w:rsid w:val="00006DAF"/>
    <w:rsid w:val="00006E4C"/>
    <w:rsid w:val="000076C5"/>
    <w:rsid w:val="00007E63"/>
    <w:rsid w:val="00011997"/>
    <w:rsid w:val="00011B74"/>
    <w:rsid w:val="000121A8"/>
    <w:rsid w:val="00013E7B"/>
    <w:rsid w:val="000144F0"/>
    <w:rsid w:val="0001580C"/>
    <w:rsid w:val="00016138"/>
    <w:rsid w:val="0001768A"/>
    <w:rsid w:val="00017FF2"/>
    <w:rsid w:val="00021735"/>
    <w:rsid w:val="0002186F"/>
    <w:rsid w:val="000225A1"/>
    <w:rsid w:val="00022D13"/>
    <w:rsid w:val="00023CF6"/>
    <w:rsid w:val="00024022"/>
    <w:rsid w:val="00024FFA"/>
    <w:rsid w:val="0002631F"/>
    <w:rsid w:val="00026589"/>
    <w:rsid w:val="0002674A"/>
    <w:rsid w:val="00026B02"/>
    <w:rsid w:val="0002718C"/>
    <w:rsid w:val="000272CB"/>
    <w:rsid w:val="00027BBA"/>
    <w:rsid w:val="00027C1E"/>
    <w:rsid w:val="000300B2"/>
    <w:rsid w:val="0003041D"/>
    <w:rsid w:val="0003077E"/>
    <w:rsid w:val="00030AF2"/>
    <w:rsid w:val="000313EC"/>
    <w:rsid w:val="00031B01"/>
    <w:rsid w:val="00032043"/>
    <w:rsid w:val="000325CD"/>
    <w:rsid w:val="00033424"/>
    <w:rsid w:val="00033620"/>
    <w:rsid w:val="00034BAE"/>
    <w:rsid w:val="00034CE7"/>
    <w:rsid w:val="00035C3C"/>
    <w:rsid w:val="00036114"/>
    <w:rsid w:val="0003686B"/>
    <w:rsid w:val="00036BD5"/>
    <w:rsid w:val="00037C30"/>
    <w:rsid w:val="000409E5"/>
    <w:rsid w:val="00040B07"/>
    <w:rsid w:val="00040B66"/>
    <w:rsid w:val="00041B04"/>
    <w:rsid w:val="00041B6A"/>
    <w:rsid w:val="00042839"/>
    <w:rsid w:val="00042AA3"/>
    <w:rsid w:val="00043248"/>
    <w:rsid w:val="00043265"/>
    <w:rsid w:val="00045176"/>
    <w:rsid w:val="000455C8"/>
    <w:rsid w:val="0004599F"/>
    <w:rsid w:val="00046EDE"/>
    <w:rsid w:val="000471DF"/>
    <w:rsid w:val="000502DB"/>
    <w:rsid w:val="000509E1"/>
    <w:rsid w:val="00050C85"/>
    <w:rsid w:val="00051435"/>
    <w:rsid w:val="00051D44"/>
    <w:rsid w:val="00051F65"/>
    <w:rsid w:val="000521ED"/>
    <w:rsid w:val="00053719"/>
    <w:rsid w:val="00053A3B"/>
    <w:rsid w:val="00053A93"/>
    <w:rsid w:val="00054C2E"/>
    <w:rsid w:val="00054E8C"/>
    <w:rsid w:val="00055499"/>
    <w:rsid w:val="00055803"/>
    <w:rsid w:val="000569C1"/>
    <w:rsid w:val="00056CE1"/>
    <w:rsid w:val="000575A9"/>
    <w:rsid w:val="00057BAB"/>
    <w:rsid w:val="00060548"/>
    <w:rsid w:val="000616F0"/>
    <w:rsid w:val="0006428A"/>
    <w:rsid w:val="00064FA9"/>
    <w:rsid w:val="000654D6"/>
    <w:rsid w:val="00066074"/>
    <w:rsid w:val="0006660A"/>
    <w:rsid w:val="000668CE"/>
    <w:rsid w:val="000673EA"/>
    <w:rsid w:val="000707D0"/>
    <w:rsid w:val="000709EC"/>
    <w:rsid w:val="00070A44"/>
    <w:rsid w:val="00070DAC"/>
    <w:rsid w:val="000726E5"/>
    <w:rsid w:val="00072702"/>
    <w:rsid w:val="000733FB"/>
    <w:rsid w:val="000737F9"/>
    <w:rsid w:val="00074B12"/>
    <w:rsid w:val="000755D1"/>
    <w:rsid w:val="000756E9"/>
    <w:rsid w:val="00075B10"/>
    <w:rsid w:val="0007699C"/>
    <w:rsid w:val="00077756"/>
    <w:rsid w:val="0007794F"/>
    <w:rsid w:val="00077A07"/>
    <w:rsid w:val="00077FF5"/>
    <w:rsid w:val="00082409"/>
    <w:rsid w:val="00082E77"/>
    <w:rsid w:val="000830BE"/>
    <w:rsid w:val="00083FA0"/>
    <w:rsid w:val="000842BD"/>
    <w:rsid w:val="00085074"/>
    <w:rsid w:val="00085C1D"/>
    <w:rsid w:val="00085DD6"/>
    <w:rsid w:val="0008738B"/>
    <w:rsid w:val="00087929"/>
    <w:rsid w:val="00087F9F"/>
    <w:rsid w:val="000906D7"/>
    <w:rsid w:val="00090A03"/>
    <w:rsid w:val="00090ADA"/>
    <w:rsid w:val="00090B76"/>
    <w:rsid w:val="00091449"/>
    <w:rsid w:val="000924BC"/>
    <w:rsid w:val="000925AE"/>
    <w:rsid w:val="00092E8A"/>
    <w:rsid w:val="00092F09"/>
    <w:rsid w:val="0009354A"/>
    <w:rsid w:val="00093E2A"/>
    <w:rsid w:val="000941AB"/>
    <w:rsid w:val="000941D4"/>
    <w:rsid w:val="00094ADF"/>
    <w:rsid w:val="000952C1"/>
    <w:rsid w:val="0009600B"/>
    <w:rsid w:val="00096127"/>
    <w:rsid w:val="00096BAE"/>
    <w:rsid w:val="00096E44"/>
    <w:rsid w:val="00097250"/>
    <w:rsid w:val="00097792"/>
    <w:rsid w:val="000A03D8"/>
    <w:rsid w:val="000A0EF7"/>
    <w:rsid w:val="000A10AD"/>
    <w:rsid w:val="000A10E1"/>
    <w:rsid w:val="000A1764"/>
    <w:rsid w:val="000A2670"/>
    <w:rsid w:val="000A2764"/>
    <w:rsid w:val="000A38A7"/>
    <w:rsid w:val="000A47AD"/>
    <w:rsid w:val="000A55E8"/>
    <w:rsid w:val="000A5C04"/>
    <w:rsid w:val="000A6978"/>
    <w:rsid w:val="000A71F3"/>
    <w:rsid w:val="000A7654"/>
    <w:rsid w:val="000B0545"/>
    <w:rsid w:val="000B0591"/>
    <w:rsid w:val="000B08D1"/>
    <w:rsid w:val="000B1AD0"/>
    <w:rsid w:val="000B25E9"/>
    <w:rsid w:val="000B3040"/>
    <w:rsid w:val="000B3292"/>
    <w:rsid w:val="000B3C55"/>
    <w:rsid w:val="000B3EE3"/>
    <w:rsid w:val="000B5352"/>
    <w:rsid w:val="000B5CA1"/>
    <w:rsid w:val="000B70D8"/>
    <w:rsid w:val="000B7C32"/>
    <w:rsid w:val="000B7F85"/>
    <w:rsid w:val="000C0286"/>
    <w:rsid w:val="000C0307"/>
    <w:rsid w:val="000C140B"/>
    <w:rsid w:val="000C14E0"/>
    <w:rsid w:val="000C1637"/>
    <w:rsid w:val="000C1CB9"/>
    <w:rsid w:val="000C1DF7"/>
    <w:rsid w:val="000C21DD"/>
    <w:rsid w:val="000C2781"/>
    <w:rsid w:val="000C2C11"/>
    <w:rsid w:val="000C2C43"/>
    <w:rsid w:val="000C336E"/>
    <w:rsid w:val="000C3FAA"/>
    <w:rsid w:val="000C41FD"/>
    <w:rsid w:val="000C4680"/>
    <w:rsid w:val="000C4BAD"/>
    <w:rsid w:val="000C57E4"/>
    <w:rsid w:val="000C6FDB"/>
    <w:rsid w:val="000D064F"/>
    <w:rsid w:val="000D2428"/>
    <w:rsid w:val="000D2662"/>
    <w:rsid w:val="000D27B7"/>
    <w:rsid w:val="000D2A42"/>
    <w:rsid w:val="000D3143"/>
    <w:rsid w:val="000D356D"/>
    <w:rsid w:val="000D36CB"/>
    <w:rsid w:val="000D3E93"/>
    <w:rsid w:val="000D3EC4"/>
    <w:rsid w:val="000D40DC"/>
    <w:rsid w:val="000D438E"/>
    <w:rsid w:val="000D5BD9"/>
    <w:rsid w:val="000D6AB5"/>
    <w:rsid w:val="000D716E"/>
    <w:rsid w:val="000D760A"/>
    <w:rsid w:val="000E01C7"/>
    <w:rsid w:val="000E01D5"/>
    <w:rsid w:val="000E0C9D"/>
    <w:rsid w:val="000E195F"/>
    <w:rsid w:val="000E24EF"/>
    <w:rsid w:val="000E29DD"/>
    <w:rsid w:val="000E2DA1"/>
    <w:rsid w:val="000E3794"/>
    <w:rsid w:val="000E37D1"/>
    <w:rsid w:val="000E39AD"/>
    <w:rsid w:val="000E3A31"/>
    <w:rsid w:val="000E7284"/>
    <w:rsid w:val="000E7903"/>
    <w:rsid w:val="000E7B50"/>
    <w:rsid w:val="000F02DF"/>
    <w:rsid w:val="000F0593"/>
    <w:rsid w:val="000F16A6"/>
    <w:rsid w:val="000F5B58"/>
    <w:rsid w:val="000F5BA8"/>
    <w:rsid w:val="000F5FE0"/>
    <w:rsid w:val="000F7B68"/>
    <w:rsid w:val="000F7CD6"/>
    <w:rsid w:val="000F7DC5"/>
    <w:rsid w:val="0010035B"/>
    <w:rsid w:val="001007B9"/>
    <w:rsid w:val="00102488"/>
    <w:rsid w:val="00103AC5"/>
    <w:rsid w:val="0010416E"/>
    <w:rsid w:val="001043E9"/>
    <w:rsid w:val="00105324"/>
    <w:rsid w:val="00106790"/>
    <w:rsid w:val="0010786D"/>
    <w:rsid w:val="001101F8"/>
    <w:rsid w:val="00110673"/>
    <w:rsid w:val="00110721"/>
    <w:rsid w:val="00110B07"/>
    <w:rsid w:val="00111180"/>
    <w:rsid w:val="0011137B"/>
    <w:rsid w:val="001119F5"/>
    <w:rsid w:val="001128FC"/>
    <w:rsid w:val="00112A93"/>
    <w:rsid w:val="00112D25"/>
    <w:rsid w:val="0011366F"/>
    <w:rsid w:val="00113B8B"/>
    <w:rsid w:val="00114B70"/>
    <w:rsid w:val="0011689E"/>
    <w:rsid w:val="00116B60"/>
    <w:rsid w:val="00117020"/>
    <w:rsid w:val="00117D84"/>
    <w:rsid w:val="0012137C"/>
    <w:rsid w:val="0012158A"/>
    <w:rsid w:val="001217E8"/>
    <w:rsid w:val="0012186E"/>
    <w:rsid w:val="001221AA"/>
    <w:rsid w:val="00122952"/>
    <w:rsid w:val="001238B9"/>
    <w:rsid w:val="001247F6"/>
    <w:rsid w:val="00124ED7"/>
    <w:rsid w:val="00125609"/>
    <w:rsid w:val="00126991"/>
    <w:rsid w:val="00127AEA"/>
    <w:rsid w:val="00130C49"/>
    <w:rsid w:val="00130E4A"/>
    <w:rsid w:val="00131202"/>
    <w:rsid w:val="00131502"/>
    <w:rsid w:val="00131700"/>
    <w:rsid w:val="00131F08"/>
    <w:rsid w:val="00132AC2"/>
    <w:rsid w:val="00133297"/>
    <w:rsid w:val="00134D51"/>
    <w:rsid w:val="001357CF"/>
    <w:rsid w:val="00136751"/>
    <w:rsid w:val="00136EF2"/>
    <w:rsid w:val="00137112"/>
    <w:rsid w:val="001373DF"/>
    <w:rsid w:val="00140829"/>
    <w:rsid w:val="00140FE8"/>
    <w:rsid w:val="00143550"/>
    <w:rsid w:val="0014384B"/>
    <w:rsid w:val="0014398A"/>
    <w:rsid w:val="00143BAD"/>
    <w:rsid w:val="001442FC"/>
    <w:rsid w:val="00144DA3"/>
    <w:rsid w:val="00145553"/>
    <w:rsid w:val="00145565"/>
    <w:rsid w:val="0014581C"/>
    <w:rsid w:val="00145A12"/>
    <w:rsid w:val="00145DDD"/>
    <w:rsid w:val="0014623F"/>
    <w:rsid w:val="00146A74"/>
    <w:rsid w:val="00147167"/>
    <w:rsid w:val="00147A6D"/>
    <w:rsid w:val="00147BD9"/>
    <w:rsid w:val="0015024A"/>
    <w:rsid w:val="00150D31"/>
    <w:rsid w:val="00150F1D"/>
    <w:rsid w:val="00151992"/>
    <w:rsid w:val="00151AB3"/>
    <w:rsid w:val="001526E2"/>
    <w:rsid w:val="00152AD8"/>
    <w:rsid w:val="0015442F"/>
    <w:rsid w:val="00154967"/>
    <w:rsid w:val="00155574"/>
    <w:rsid w:val="00155908"/>
    <w:rsid w:val="00155952"/>
    <w:rsid w:val="00156163"/>
    <w:rsid w:val="00156203"/>
    <w:rsid w:val="0015646A"/>
    <w:rsid w:val="00160077"/>
    <w:rsid w:val="0016035F"/>
    <w:rsid w:val="00160ED1"/>
    <w:rsid w:val="00161C54"/>
    <w:rsid w:val="0016204C"/>
    <w:rsid w:val="001628E2"/>
    <w:rsid w:val="00162FF0"/>
    <w:rsid w:val="00163930"/>
    <w:rsid w:val="00163ADC"/>
    <w:rsid w:val="00163D0C"/>
    <w:rsid w:val="001648E0"/>
    <w:rsid w:val="00166050"/>
    <w:rsid w:val="00166B19"/>
    <w:rsid w:val="00166CB1"/>
    <w:rsid w:val="001672EF"/>
    <w:rsid w:val="001677AB"/>
    <w:rsid w:val="00167A4D"/>
    <w:rsid w:val="00167BE6"/>
    <w:rsid w:val="00167CF0"/>
    <w:rsid w:val="00171071"/>
    <w:rsid w:val="00171E7D"/>
    <w:rsid w:val="00172074"/>
    <w:rsid w:val="0017224D"/>
    <w:rsid w:val="00172E03"/>
    <w:rsid w:val="0017411C"/>
    <w:rsid w:val="0017419F"/>
    <w:rsid w:val="00174AC6"/>
    <w:rsid w:val="00174EC2"/>
    <w:rsid w:val="00175A2E"/>
    <w:rsid w:val="00175ED8"/>
    <w:rsid w:val="0017698B"/>
    <w:rsid w:val="00176F68"/>
    <w:rsid w:val="001776B4"/>
    <w:rsid w:val="00177D78"/>
    <w:rsid w:val="00180A77"/>
    <w:rsid w:val="0018115F"/>
    <w:rsid w:val="0018126B"/>
    <w:rsid w:val="001814A6"/>
    <w:rsid w:val="001834B5"/>
    <w:rsid w:val="00184200"/>
    <w:rsid w:val="0018420F"/>
    <w:rsid w:val="00184A4D"/>
    <w:rsid w:val="00185879"/>
    <w:rsid w:val="001870A7"/>
    <w:rsid w:val="00190552"/>
    <w:rsid w:val="00190B8C"/>
    <w:rsid w:val="00190BEB"/>
    <w:rsid w:val="0019116D"/>
    <w:rsid w:val="00192CF4"/>
    <w:rsid w:val="00193A80"/>
    <w:rsid w:val="00193CE6"/>
    <w:rsid w:val="00194166"/>
    <w:rsid w:val="00194531"/>
    <w:rsid w:val="00194E1B"/>
    <w:rsid w:val="0019506C"/>
    <w:rsid w:val="001968BE"/>
    <w:rsid w:val="00196E0F"/>
    <w:rsid w:val="001974E1"/>
    <w:rsid w:val="0019770C"/>
    <w:rsid w:val="00197BEE"/>
    <w:rsid w:val="001A00D0"/>
    <w:rsid w:val="001A1245"/>
    <w:rsid w:val="001A28CB"/>
    <w:rsid w:val="001A30E4"/>
    <w:rsid w:val="001A35F0"/>
    <w:rsid w:val="001A3626"/>
    <w:rsid w:val="001A38FC"/>
    <w:rsid w:val="001A4BD5"/>
    <w:rsid w:val="001A4D77"/>
    <w:rsid w:val="001A4FD4"/>
    <w:rsid w:val="001A59F2"/>
    <w:rsid w:val="001A5FF4"/>
    <w:rsid w:val="001A6EE8"/>
    <w:rsid w:val="001A7161"/>
    <w:rsid w:val="001A73D6"/>
    <w:rsid w:val="001A7730"/>
    <w:rsid w:val="001B0F20"/>
    <w:rsid w:val="001B1BF4"/>
    <w:rsid w:val="001B1EA1"/>
    <w:rsid w:val="001B1F28"/>
    <w:rsid w:val="001B220E"/>
    <w:rsid w:val="001B2694"/>
    <w:rsid w:val="001B4B6C"/>
    <w:rsid w:val="001B5162"/>
    <w:rsid w:val="001B5472"/>
    <w:rsid w:val="001B55B1"/>
    <w:rsid w:val="001B5C17"/>
    <w:rsid w:val="001B61C5"/>
    <w:rsid w:val="001B6678"/>
    <w:rsid w:val="001B6BE8"/>
    <w:rsid w:val="001B6DDD"/>
    <w:rsid w:val="001C0BCC"/>
    <w:rsid w:val="001C0FD5"/>
    <w:rsid w:val="001C142E"/>
    <w:rsid w:val="001C1EA9"/>
    <w:rsid w:val="001C3A96"/>
    <w:rsid w:val="001C3B26"/>
    <w:rsid w:val="001C56DC"/>
    <w:rsid w:val="001C7929"/>
    <w:rsid w:val="001C7DFA"/>
    <w:rsid w:val="001D17F6"/>
    <w:rsid w:val="001D1971"/>
    <w:rsid w:val="001D25CE"/>
    <w:rsid w:val="001D299C"/>
    <w:rsid w:val="001D3B71"/>
    <w:rsid w:val="001D47DC"/>
    <w:rsid w:val="001D5193"/>
    <w:rsid w:val="001D533B"/>
    <w:rsid w:val="001D581F"/>
    <w:rsid w:val="001D5EB7"/>
    <w:rsid w:val="001D6DBE"/>
    <w:rsid w:val="001D6F6F"/>
    <w:rsid w:val="001D761F"/>
    <w:rsid w:val="001D7B16"/>
    <w:rsid w:val="001D7D31"/>
    <w:rsid w:val="001E0FD5"/>
    <w:rsid w:val="001E1377"/>
    <w:rsid w:val="001E295A"/>
    <w:rsid w:val="001E2EB0"/>
    <w:rsid w:val="001E3301"/>
    <w:rsid w:val="001E3AD7"/>
    <w:rsid w:val="001E3C01"/>
    <w:rsid w:val="001E3D05"/>
    <w:rsid w:val="001E412E"/>
    <w:rsid w:val="001F0031"/>
    <w:rsid w:val="001F0535"/>
    <w:rsid w:val="001F05EE"/>
    <w:rsid w:val="001F0B85"/>
    <w:rsid w:val="001F1082"/>
    <w:rsid w:val="001F2B51"/>
    <w:rsid w:val="001F345F"/>
    <w:rsid w:val="001F37BF"/>
    <w:rsid w:val="001F40E6"/>
    <w:rsid w:val="001F44E6"/>
    <w:rsid w:val="001F46EE"/>
    <w:rsid w:val="001F5221"/>
    <w:rsid w:val="001F53F6"/>
    <w:rsid w:val="001F7B5D"/>
    <w:rsid w:val="001F7E1B"/>
    <w:rsid w:val="002000DF"/>
    <w:rsid w:val="0020016E"/>
    <w:rsid w:val="00200E12"/>
    <w:rsid w:val="0020118B"/>
    <w:rsid w:val="002015DB"/>
    <w:rsid w:val="00204334"/>
    <w:rsid w:val="002047BB"/>
    <w:rsid w:val="002049EA"/>
    <w:rsid w:val="002050E9"/>
    <w:rsid w:val="002052BF"/>
    <w:rsid w:val="002052E6"/>
    <w:rsid w:val="00207296"/>
    <w:rsid w:val="00207FF2"/>
    <w:rsid w:val="002112DB"/>
    <w:rsid w:val="002117CB"/>
    <w:rsid w:val="00213184"/>
    <w:rsid w:val="00213909"/>
    <w:rsid w:val="0021531A"/>
    <w:rsid w:val="002173E7"/>
    <w:rsid w:val="00221086"/>
    <w:rsid w:val="002211C4"/>
    <w:rsid w:val="002223E9"/>
    <w:rsid w:val="00223E7B"/>
    <w:rsid w:val="00223FC8"/>
    <w:rsid w:val="00225516"/>
    <w:rsid w:val="00225929"/>
    <w:rsid w:val="00225B13"/>
    <w:rsid w:val="0022666A"/>
    <w:rsid w:val="00226CDD"/>
    <w:rsid w:val="00227038"/>
    <w:rsid w:val="00231291"/>
    <w:rsid w:val="0023145C"/>
    <w:rsid w:val="002316EA"/>
    <w:rsid w:val="00232E62"/>
    <w:rsid w:val="00235499"/>
    <w:rsid w:val="00235775"/>
    <w:rsid w:val="00235C29"/>
    <w:rsid w:val="00235E6B"/>
    <w:rsid w:val="00236889"/>
    <w:rsid w:val="0023788F"/>
    <w:rsid w:val="00237EFC"/>
    <w:rsid w:val="00241DB6"/>
    <w:rsid w:val="00243471"/>
    <w:rsid w:val="0024385D"/>
    <w:rsid w:val="0024400E"/>
    <w:rsid w:val="00244050"/>
    <w:rsid w:val="00245D23"/>
    <w:rsid w:val="0024608A"/>
    <w:rsid w:val="002464D1"/>
    <w:rsid w:val="002467DF"/>
    <w:rsid w:val="002468AE"/>
    <w:rsid w:val="00246ED5"/>
    <w:rsid w:val="00247195"/>
    <w:rsid w:val="00247FB2"/>
    <w:rsid w:val="00250982"/>
    <w:rsid w:val="00251449"/>
    <w:rsid w:val="002516D0"/>
    <w:rsid w:val="00251CAA"/>
    <w:rsid w:val="002523C6"/>
    <w:rsid w:val="00252504"/>
    <w:rsid w:val="00252691"/>
    <w:rsid w:val="00252D05"/>
    <w:rsid w:val="00254649"/>
    <w:rsid w:val="00255226"/>
    <w:rsid w:val="00255D01"/>
    <w:rsid w:val="002563C0"/>
    <w:rsid w:val="00257E4D"/>
    <w:rsid w:val="00257EA2"/>
    <w:rsid w:val="0026004D"/>
    <w:rsid w:val="00261804"/>
    <w:rsid w:val="00262A25"/>
    <w:rsid w:val="00262A34"/>
    <w:rsid w:val="00263911"/>
    <w:rsid w:val="00263A8F"/>
    <w:rsid w:val="00263C16"/>
    <w:rsid w:val="00263DE1"/>
    <w:rsid w:val="00263EE2"/>
    <w:rsid w:val="002640F2"/>
    <w:rsid w:val="00264932"/>
    <w:rsid w:val="00264DA0"/>
    <w:rsid w:val="0026651A"/>
    <w:rsid w:val="002666B2"/>
    <w:rsid w:val="0026697B"/>
    <w:rsid w:val="00266B95"/>
    <w:rsid w:val="00267E6D"/>
    <w:rsid w:val="00267F2E"/>
    <w:rsid w:val="00270872"/>
    <w:rsid w:val="00270980"/>
    <w:rsid w:val="00270DFC"/>
    <w:rsid w:val="00271684"/>
    <w:rsid w:val="002717A4"/>
    <w:rsid w:val="00271CF5"/>
    <w:rsid w:val="00271DEB"/>
    <w:rsid w:val="002724BA"/>
    <w:rsid w:val="00272944"/>
    <w:rsid w:val="002735F9"/>
    <w:rsid w:val="002738FB"/>
    <w:rsid w:val="0027531B"/>
    <w:rsid w:val="0027580A"/>
    <w:rsid w:val="00275DB2"/>
    <w:rsid w:val="002809E9"/>
    <w:rsid w:val="00281371"/>
    <w:rsid w:val="002814AB"/>
    <w:rsid w:val="002818E6"/>
    <w:rsid w:val="002819B6"/>
    <w:rsid w:val="002821B8"/>
    <w:rsid w:val="0028226E"/>
    <w:rsid w:val="002825E6"/>
    <w:rsid w:val="00282EE8"/>
    <w:rsid w:val="0028386E"/>
    <w:rsid w:val="002839BC"/>
    <w:rsid w:val="00287AC5"/>
    <w:rsid w:val="0029059C"/>
    <w:rsid w:val="002913B7"/>
    <w:rsid w:val="002914EF"/>
    <w:rsid w:val="002917F9"/>
    <w:rsid w:val="002918A5"/>
    <w:rsid w:val="00291A47"/>
    <w:rsid w:val="0029344B"/>
    <w:rsid w:val="00294679"/>
    <w:rsid w:val="00294807"/>
    <w:rsid w:val="00294AE4"/>
    <w:rsid w:val="00294FCE"/>
    <w:rsid w:val="00295AC0"/>
    <w:rsid w:val="00295C2F"/>
    <w:rsid w:val="002960A7"/>
    <w:rsid w:val="00297643"/>
    <w:rsid w:val="002A0345"/>
    <w:rsid w:val="002A0973"/>
    <w:rsid w:val="002A0E65"/>
    <w:rsid w:val="002A290B"/>
    <w:rsid w:val="002A2D0F"/>
    <w:rsid w:val="002A2E5F"/>
    <w:rsid w:val="002A2FFB"/>
    <w:rsid w:val="002A48F0"/>
    <w:rsid w:val="002A52D5"/>
    <w:rsid w:val="002A59F9"/>
    <w:rsid w:val="002A67DA"/>
    <w:rsid w:val="002A752D"/>
    <w:rsid w:val="002A792F"/>
    <w:rsid w:val="002B0867"/>
    <w:rsid w:val="002B1419"/>
    <w:rsid w:val="002B196B"/>
    <w:rsid w:val="002B1FA6"/>
    <w:rsid w:val="002B2228"/>
    <w:rsid w:val="002B2A8D"/>
    <w:rsid w:val="002B4D2E"/>
    <w:rsid w:val="002B6CC3"/>
    <w:rsid w:val="002B71FC"/>
    <w:rsid w:val="002B7997"/>
    <w:rsid w:val="002C05BC"/>
    <w:rsid w:val="002C1943"/>
    <w:rsid w:val="002C281E"/>
    <w:rsid w:val="002C2A18"/>
    <w:rsid w:val="002C335C"/>
    <w:rsid w:val="002C400A"/>
    <w:rsid w:val="002C4037"/>
    <w:rsid w:val="002C5A14"/>
    <w:rsid w:val="002C619C"/>
    <w:rsid w:val="002C77A7"/>
    <w:rsid w:val="002C79C8"/>
    <w:rsid w:val="002C7C95"/>
    <w:rsid w:val="002D02A7"/>
    <w:rsid w:val="002D10C5"/>
    <w:rsid w:val="002D1BC7"/>
    <w:rsid w:val="002D1DB7"/>
    <w:rsid w:val="002D217C"/>
    <w:rsid w:val="002D2CFD"/>
    <w:rsid w:val="002D4538"/>
    <w:rsid w:val="002D4B5A"/>
    <w:rsid w:val="002D4E68"/>
    <w:rsid w:val="002D58BE"/>
    <w:rsid w:val="002D6003"/>
    <w:rsid w:val="002D6740"/>
    <w:rsid w:val="002D6765"/>
    <w:rsid w:val="002D6BAC"/>
    <w:rsid w:val="002D7E35"/>
    <w:rsid w:val="002D7F1E"/>
    <w:rsid w:val="002E022F"/>
    <w:rsid w:val="002E0832"/>
    <w:rsid w:val="002E2201"/>
    <w:rsid w:val="002E2FC8"/>
    <w:rsid w:val="002E33E0"/>
    <w:rsid w:val="002E35B6"/>
    <w:rsid w:val="002E51BF"/>
    <w:rsid w:val="002E53BC"/>
    <w:rsid w:val="002E6805"/>
    <w:rsid w:val="002E6ADF"/>
    <w:rsid w:val="002E788C"/>
    <w:rsid w:val="002F0B14"/>
    <w:rsid w:val="002F0CD2"/>
    <w:rsid w:val="002F11D3"/>
    <w:rsid w:val="002F21C7"/>
    <w:rsid w:val="002F24F8"/>
    <w:rsid w:val="002F3518"/>
    <w:rsid w:val="002F410A"/>
    <w:rsid w:val="002F4994"/>
    <w:rsid w:val="002F55D7"/>
    <w:rsid w:val="002F6CC2"/>
    <w:rsid w:val="002F7531"/>
    <w:rsid w:val="002F7759"/>
    <w:rsid w:val="002F789A"/>
    <w:rsid w:val="00300087"/>
    <w:rsid w:val="003000B1"/>
    <w:rsid w:val="00300283"/>
    <w:rsid w:val="003004C7"/>
    <w:rsid w:val="003006D9"/>
    <w:rsid w:val="003007F3"/>
    <w:rsid w:val="00300BB4"/>
    <w:rsid w:val="00300E14"/>
    <w:rsid w:val="003010D1"/>
    <w:rsid w:val="00301543"/>
    <w:rsid w:val="003029D2"/>
    <w:rsid w:val="00303098"/>
    <w:rsid w:val="003033E8"/>
    <w:rsid w:val="0030340D"/>
    <w:rsid w:val="00307214"/>
    <w:rsid w:val="003076BA"/>
    <w:rsid w:val="00307F5C"/>
    <w:rsid w:val="00307FB9"/>
    <w:rsid w:val="003102CD"/>
    <w:rsid w:val="00310FA2"/>
    <w:rsid w:val="00311223"/>
    <w:rsid w:val="0031174F"/>
    <w:rsid w:val="00311911"/>
    <w:rsid w:val="0031269A"/>
    <w:rsid w:val="0031386F"/>
    <w:rsid w:val="00313A62"/>
    <w:rsid w:val="00314DFA"/>
    <w:rsid w:val="00314F9F"/>
    <w:rsid w:val="00315CE5"/>
    <w:rsid w:val="003161C1"/>
    <w:rsid w:val="00316B2D"/>
    <w:rsid w:val="00316CC0"/>
    <w:rsid w:val="0031708F"/>
    <w:rsid w:val="003178C2"/>
    <w:rsid w:val="00317EE4"/>
    <w:rsid w:val="00320126"/>
    <w:rsid w:val="00321EEB"/>
    <w:rsid w:val="003221EB"/>
    <w:rsid w:val="003223D8"/>
    <w:rsid w:val="0032243A"/>
    <w:rsid w:val="0032245E"/>
    <w:rsid w:val="0032298A"/>
    <w:rsid w:val="00323233"/>
    <w:rsid w:val="00323250"/>
    <w:rsid w:val="003234FE"/>
    <w:rsid w:val="00324624"/>
    <w:rsid w:val="00325925"/>
    <w:rsid w:val="003270DA"/>
    <w:rsid w:val="003278AF"/>
    <w:rsid w:val="00327B80"/>
    <w:rsid w:val="00327E97"/>
    <w:rsid w:val="00332104"/>
    <w:rsid w:val="003324E6"/>
    <w:rsid w:val="00332666"/>
    <w:rsid w:val="00332F3B"/>
    <w:rsid w:val="00333974"/>
    <w:rsid w:val="00334959"/>
    <w:rsid w:val="00335D79"/>
    <w:rsid w:val="00336779"/>
    <w:rsid w:val="00336A0B"/>
    <w:rsid w:val="00336E28"/>
    <w:rsid w:val="0033780E"/>
    <w:rsid w:val="00337834"/>
    <w:rsid w:val="00340297"/>
    <w:rsid w:val="00340BC3"/>
    <w:rsid w:val="003420B4"/>
    <w:rsid w:val="003423CF"/>
    <w:rsid w:val="0034255D"/>
    <w:rsid w:val="00342A5D"/>
    <w:rsid w:val="00344429"/>
    <w:rsid w:val="003448C8"/>
    <w:rsid w:val="00344BEC"/>
    <w:rsid w:val="00345DE7"/>
    <w:rsid w:val="00345F69"/>
    <w:rsid w:val="003460EE"/>
    <w:rsid w:val="00347079"/>
    <w:rsid w:val="003476A3"/>
    <w:rsid w:val="003506AA"/>
    <w:rsid w:val="00351BFC"/>
    <w:rsid w:val="00351D9C"/>
    <w:rsid w:val="00351F00"/>
    <w:rsid w:val="00353D15"/>
    <w:rsid w:val="00354D80"/>
    <w:rsid w:val="00355A75"/>
    <w:rsid w:val="00355C7A"/>
    <w:rsid w:val="00356319"/>
    <w:rsid w:val="00357148"/>
    <w:rsid w:val="00360732"/>
    <w:rsid w:val="003607BB"/>
    <w:rsid w:val="003609E5"/>
    <w:rsid w:val="00361446"/>
    <w:rsid w:val="00361F8F"/>
    <w:rsid w:val="00362671"/>
    <w:rsid w:val="00363F12"/>
    <w:rsid w:val="00365007"/>
    <w:rsid w:val="00365D97"/>
    <w:rsid w:val="00366610"/>
    <w:rsid w:val="0036735A"/>
    <w:rsid w:val="00370C12"/>
    <w:rsid w:val="0037190F"/>
    <w:rsid w:val="0037316F"/>
    <w:rsid w:val="00373481"/>
    <w:rsid w:val="00373AEA"/>
    <w:rsid w:val="003743D0"/>
    <w:rsid w:val="003749B7"/>
    <w:rsid w:val="00374CA4"/>
    <w:rsid w:val="00374DE9"/>
    <w:rsid w:val="0037554D"/>
    <w:rsid w:val="00376233"/>
    <w:rsid w:val="003763EF"/>
    <w:rsid w:val="00376637"/>
    <w:rsid w:val="0037701F"/>
    <w:rsid w:val="00380230"/>
    <w:rsid w:val="003802CF"/>
    <w:rsid w:val="003804F2"/>
    <w:rsid w:val="00380E16"/>
    <w:rsid w:val="00381173"/>
    <w:rsid w:val="003812FC"/>
    <w:rsid w:val="003817D6"/>
    <w:rsid w:val="0038195A"/>
    <w:rsid w:val="003821B4"/>
    <w:rsid w:val="0038292F"/>
    <w:rsid w:val="00382A68"/>
    <w:rsid w:val="00382C75"/>
    <w:rsid w:val="00382F24"/>
    <w:rsid w:val="00384031"/>
    <w:rsid w:val="003849EB"/>
    <w:rsid w:val="00386113"/>
    <w:rsid w:val="003871B7"/>
    <w:rsid w:val="003878ED"/>
    <w:rsid w:val="00387A13"/>
    <w:rsid w:val="003919BC"/>
    <w:rsid w:val="003927EE"/>
    <w:rsid w:val="00392848"/>
    <w:rsid w:val="00392C28"/>
    <w:rsid w:val="00393110"/>
    <w:rsid w:val="00393AE8"/>
    <w:rsid w:val="00394C22"/>
    <w:rsid w:val="003951DA"/>
    <w:rsid w:val="003958BD"/>
    <w:rsid w:val="00395C1A"/>
    <w:rsid w:val="0039607D"/>
    <w:rsid w:val="003A00A9"/>
    <w:rsid w:val="003A0CE1"/>
    <w:rsid w:val="003A13ED"/>
    <w:rsid w:val="003A1777"/>
    <w:rsid w:val="003A18B4"/>
    <w:rsid w:val="003A1983"/>
    <w:rsid w:val="003A2847"/>
    <w:rsid w:val="003A292B"/>
    <w:rsid w:val="003A2B81"/>
    <w:rsid w:val="003A3B22"/>
    <w:rsid w:val="003A4B7A"/>
    <w:rsid w:val="003A4BAC"/>
    <w:rsid w:val="003A4D4C"/>
    <w:rsid w:val="003A5389"/>
    <w:rsid w:val="003A6868"/>
    <w:rsid w:val="003A7235"/>
    <w:rsid w:val="003A745D"/>
    <w:rsid w:val="003A75FD"/>
    <w:rsid w:val="003A7789"/>
    <w:rsid w:val="003A7814"/>
    <w:rsid w:val="003A78C1"/>
    <w:rsid w:val="003A7BB5"/>
    <w:rsid w:val="003A7C50"/>
    <w:rsid w:val="003A7E2C"/>
    <w:rsid w:val="003B041A"/>
    <w:rsid w:val="003B1540"/>
    <w:rsid w:val="003B171C"/>
    <w:rsid w:val="003B1CFA"/>
    <w:rsid w:val="003B1F4C"/>
    <w:rsid w:val="003B2809"/>
    <w:rsid w:val="003B3523"/>
    <w:rsid w:val="003B420B"/>
    <w:rsid w:val="003B43DC"/>
    <w:rsid w:val="003B4F14"/>
    <w:rsid w:val="003B58C9"/>
    <w:rsid w:val="003B5AB9"/>
    <w:rsid w:val="003B5CD8"/>
    <w:rsid w:val="003B61A5"/>
    <w:rsid w:val="003B670C"/>
    <w:rsid w:val="003B6986"/>
    <w:rsid w:val="003B78C8"/>
    <w:rsid w:val="003B7B6C"/>
    <w:rsid w:val="003C00B1"/>
    <w:rsid w:val="003C1136"/>
    <w:rsid w:val="003C296E"/>
    <w:rsid w:val="003C3943"/>
    <w:rsid w:val="003C4AB3"/>
    <w:rsid w:val="003C73BC"/>
    <w:rsid w:val="003D06EC"/>
    <w:rsid w:val="003D15B0"/>
    <w:rsid w:val="003D1B32"/>
    <w:rsid w:val="003D205D"/>
    <w:rsid w:val="003D22EB"/>
    <w:rsid w:val="003D29D3"/>
    <w:rsid w:val="003D2AEF"/>
    <w:rsid w:val="003D3518"/>
    <w:rsid w:val="003D3E68"/>
    <w:rsid w:val="003D425F"/>
    <w:rsid w:val="003D4C17"/>
    <w:rsid w:val="003D4C43"/>
    <w:rsid w:val="003D4EA0"/>
    <w:rsid w:val="003D54AD"/>
    <w:rsid w:val="003D5637"/>
    <w:rsid w:val="003D65F5"/>
    <w:rsid w:val="003D7D18"/>
    <w:rsid w:val="003E0709"/>
    <w:rsid w:val="003E0F6B"/>
    <w:rsid w:val="003E1BD9"/>
    <w:rsid w:val="003E2237"/>
    <w:rsid w:val="003E2956"/>
    <w:rsid w:val="003E3367"/>
    <w:rsid w:val="003E3A86"/>
    <w:rsid w:val="003E41F6"/>
    <w:rsid w:val="003E6570"/>
    <w:rsid w:val="003E6ADB"/>
    <w:rsid w:val="003E724D"/>
    <w:rsid w:val="003E7AC0"/>
    <w:rsid w:val="003F01BE"/>
    <w:rsid w:val="003F01E5"/>
    <w:rsid w:val="003F11F4"/>
    <w:rsid w:val="003F17FD"/>
    <w:rsid w:val="003F18BF"/>
    <w:rsid w:val="003F1E4E"/>
    <w:rsid w:val="003F2E49"/>
    <w:rsid w:val="003F328F"/>
    <w:rsid w:val="003F335B"/>
    <w:rsid w:val="003F3772"/>
    <w:rsid w:val="003F3D33"/>
    <w:rsid w:val="003F4163"/>
    <w:rsid w:val="003F4317"/>
    <w:rsid w:val="003F4713"/>
    <w:rsid w:val="003F47C0"/>
    <w:rsid w:val="003F5259"/>
    <w:rsid w:val="003F5528"/>
    <w:rsid w:val="003F58CA"/>
    <w:rsid w:val="003F5A5E"/>
    <w:rsid w:val="003F6690"/>
    <w:rsid w:val="003F689F"/>
    <w:rsid w:val="003F70A4"/>
    <w:rsid w:val="00400E74"/>
    <w:rsid w:val="0040136A"/>
    <w:rsid w:val="00401623"/>
    <w:rsid w:val="0040191D"/>
    <w:rsid w:val="00401CDD"/>
    <w:rsid w:val="0040242B"/>
    <w:rsid w:val="00402451"/>
    <w:rsid w:val="00402E1B"/>
    <w:rsid w:val="00406FB3"/>
    <w:rsid w:val="004102A6"/>
    <w:rsid w:val="00410951"/>
    <w:rsid w:val="00410A63"/>
    <w:rsid w:val="00410F6C"/>
    <w:rsid w:val="0041189D"/>
    <w:rsid w:val="00412EF4"/>
    <w:rsid w:val="00413321"/>
    <w:rsid w:val="00414237"/>
    <w:rsid w:val="00415718"/>
    <w:rsid w:val="00415EDE"/>
    <w:rsid w:val="00416043"/>
    <w:rsid w:val="00416336"/>
    <w:rsid w:val="004163FC"/>
    <w:rsid w:val="00416621"/>
    <w:rsid w:val="00421385"/>
    <w:rsid w:val="004218D0"/>
    <w:rsid w:val="00421F6D"/>
    <w:rsid w:val="004224DC"/>
    <w:rsid w:val="00422B02"/>
    <w:rsid w:val="00422B50"/>
    <w:rsid w:val="00422E5D"/>
    <w:rsid w:val="00422FEA"/>
    <w:rsid w:val="00423079"/>
    <w:rsid w:val="00423CEE"/>
    <w:rsid w:val="004243F8"/>
    <w:rsid w:val="00424B88"/>
    <w:rsid w:val="00424BC6"/>
    <w:rsid w:val="00425332"/>
    <w:rsid w:val="00425BCF"/>
    <w:rsid w:val="00426103"/>
    <w:rsid w:val="00426128"/>
    <w:rsid w:val="00426492"/>
    <w:rsid w:val="00426C92"/>
    <w:rsid w:val="0042723C"/>
    <w:rsid w:val="00427B14"/>
    <w:rsid w:val="00430E33"/>
    <w:rsid w:val="00431EBC"/>
    <w:rsid w:val="0043246D"/>
    <w:rsid w:val="004325C4"/>
    <w:rsid w:val="00432953"/>
    <w:rsid w:val="00432E75"/>
    <w:rsid w:val="004337A3"/>
    <w:rsid w:val="00433C73"/>
    <w:rsid w:val="0043402B"/>
    <w:rsid w:val="004347B9"/>
    <w:rsid w:val="004347F0"/>
    <w:rsid w:val="004350CD"/>
    <w:rsid w:val="00435E59"/>
    <w:rsid w:val="00436127"/>
    <w:rsid w:val="00436EB7"/>
    <w:rsid w:val="00437888"/>
    <w:rsid w:val="00440D3D"/>
    <w:rsid w:val="00441667"/>
    <w:rsid w:val="00441803"/>
    <w:rsid w:val="00441F05"/>
    <w:rsid w:val="004421BF"/>
    <w:rsid w:val="00442BC8"/>
    <w:rsid w:val="00442C3F"/>
    <w:rsid w:val="0044328A"/>
    <w:rsid w:val="00443A22"/>
    <w:rsid w:val="00443C6B"/>
    <w:rsid w:val="00443C78"/>
    <w:rsid w:val="004441B7"/>
    <w:rsid w:val="00445569"/>
    <w:rsid w:val="00445642"/>
    <w:rsid w:val="00445881"/>
    <w:rsid w:val="00445E2E"/>
    <w:rsid w:val="00445F78"/>
    <w:rsid w:val="0044625C"/>
    <w:rsid w:val="00446D44"/>
    <w:rsid w:val="0044785A"/>
    <w:rsid w:val="004501D0"/>
    <w:rsid w:val="004505A1"/>
    <w:rsid w:val="004507C3"/>
    <w:rsid w:val="00450A21"/>
    <w:rsid w:val="00450BF4"/>
    <w:rsid w:val="00450ED9"/>
    <w:rsid w:val="00450EDB"/>
    <w:rsid w:val="00450FC8"/>
    <w:rsid w:val="004518C6"/>
    <w:rsid w:val="0045251D"/>
    <w:rsid w:val="0045294D"/>
    <w:rsid w:val="00453820"/>
    <w:rsid w:val="00453886"/>
    <w:rsid w:val="004549B5"/>
    <w:rsid w:val="00454F68"/>
    <w:rsid w:val="00455030"/>
    <w:rsid w:val="004555BC"/>
    <w:rsid w:val="00455809"/>
    <w:rsid w:val="00456271"/>
    <w:rsid w:val="004565EC"/>
    <w:rsid w:val="00456A61"/>
    <w:rsid w:val="00456D0C"/>
    <w:rsid w:val="004577A9"/>
    <w:rsid w:val="00457C05"/>
    <w:rsid w:val="00457CD9"/>
    <w:rsid w:val="00457EBA"/>
    <w:rsid w:val="00457F95"/>
    <w:rsid w:val="00457FD3"/>
    <w:rsid w:val="004605BD"/>
    <w:rsid w:val="00460CDA"/>
    <w:rsid w:val="00461D04"/>
    <w:rsid w:val="00462509"/>
    <w:rsid w:val="0046471F"/>
    <w:rsid w:val="004660D0"/>
    <w:rsid w:val="004664A7"/>
    <w:rsid w:val="004672D9"/>
    <w:rsid w:val="004675CC"/>
    <w:rsid w:val="004716B2"/>
    <w:rsid w:val="00471872"/>
    <w:rsid w:val="00471961"/>
    <w:rsid w:val="0047270E"/>
    <w:rsid w:val="00472726"/>
    <w:rsid w:val="00472DEC"/>
    <w:rsid w:val="0047369D"/>
    <w:rsid w:val="0047438C"/>
    <w:rsid w:val="00476453"/>
    <w:rsid w:val="0047681E"/>
    <w:rsid w:val="00476853"/>
    <w:rsid w:val="0047703C"/>
    <w:rsid w:val="00480085"/>
    <w:rsid w:val="00481C5F"/>
    <w:rsid w:val="0048202E"/>
    <w:rsid w:val="0048235F"/>
    <w:rsid w:val="00482D67"/>
    <w:rsid w:val="004847A0"/>
    <w:rsid w:val="00484D25"/>
    <w:rsid w:val="0048576B"/>
    <w:rsid w:val="00486AA5"/>
    <w:rsid w:val="00487110"/>
    <w:rsid w:val="00487EA2"/>
    <w:rsid w:val="004905B3"/>
    <w:rsid w:val="00490AB3"/>
    <w:rsid w:val="00490E9E"/>
    <w:rsid w:val="00491203"/>
    <w:rsid w:val="004912FA"/>
    <w:rsid w:val="00491709"/>
    <w:rsid w:val="004919A1"/>
    <w:rsid w:val="00491DD1"/>
    <w:rsid w:val="00492E35"/>
    <w:rsid w:val="00493EF3"/>
    <w:rsid w:val="00493FF0"/>
    <w:rsid w:val="004948A2"/>
    <w:rsid w:val="00494D03"/>
    <w:rsid w:val="004955B5"/>
    <w:rsid w:val="004957A5"/>
    <w:rsid w:val="004958CE"/>
    <w:rsid w:val="00495ECE"/>
    <w:rsid w:val="00496A58"/>
    <w:rsid w:val="00496CD5"/>
    <w:rsid w:val="00497203"/>
    <w:rsid w:val="00497772"/>
    <w:rsid w:val="004A0816"/>
    <w:rsid w:val="004A17D9"/>
    <w:rsid w:val="004A2318"/>
    <w:rsid w:val="004A2476"/>
    <w:rsid w:val="004A26D2"/>
    <w:rsid w:val="004A2E1E"/>
    <w:rsid w:val="004A2FBC"/>
    <w:rsid w:val="004A44BA"/>
    <w:rsid w:val="004A4767"/>
    <w:rsid w:val="004A4B7D"/>
    <w:rsid w:val="004A4D6A"/>
    <w:rsid w:val="004A4E9D"/>
    <w:rsid w:val="004A5373"/>
    <w:rsid w:val="004A5747"/>
    <w:rsid w:val="004A57E6"/>
    <w:rsid w:val="004A5AC7"/>
    <w:rsid w:val="004A7FC4"/>
    <w:rsid w:val="004B0188"/>
    <w:rsid w:val="004B0203"/>
    <w:rsid w:val="004B02A0"/>
    <w:rsid w:val="004B0BDC"/>
    <w:rsid w:val="004B1846"/>
    <w:rsid w:val="004B2D6C"/>
    <w:rsid w:val="004B4967"/>
    <w:rsid w:val="004B5315"/>
    <w:rsid w:val="004B5410"/>
    <w:rsid w:val="004B5D52"/>
    <w:rsid w:val="004B6189"/>
    <w:rsid w:val="004B6ECC"/>
    <w:rsid w:val="004B7F7C"/>
    <w:rsid w:val="004C0512"/>
    <w:rsid w:val="004C0823"/>
    <w:rsid w:val="004C21AA"/>
    <w:rsid w:val="004C2294"/>
    <w:rsid w:val="004C2858"/>
    <w:rsid w:val="004C2A33"/>
    <w:rsid w:val="004C3786"/>
    <w:rsid w:val="004C54D1"/>
    <w:rsid w:val="004C5530"/>
    <w:rsid w:val="004C65F5"/>
    <w:rsid w:val="004C79DE"/>
    <w:rsid w:val="004D005E"/>
    <w:rsid w:val="004D007F"/>
    <w:rsid w:val="004D018F"/>
    <w:rsid w:val="004D0751"/>
    <w:rsid w:val="004D0C8B"/>
    <w:rsid w:val="004D0D91"/>
    <w:rsid w:val="004D1D4C"/>
    <w:rsid w:val="004D2323"/>
    <w:rsid w:val="004D26C4"/>
    <w:rsid w:val="004D4896"/>
    <w:rsid w:val="004D4DFF"/>
    <w:rsid w:val="004D5077"/>
    <w:rsid w:val="004D58FA"/>
    <w:rsid w:val="004D5D59"/>
    <w:rsid w:val="004D5F52"/>
    <w:rsid w:val="004D6AC2"/>
    <w:rsid w:val="004D6B68"/>
    <w:rsid w:val="004D6F74"/>
    <w:rsid w:val="004D706A"/>
    <w:rsid w:val="004E0A90"/>
    <w:rsid w:val="004E20E1"/>
    <w:rsid w:val="004E260D"/>
    <w:rsid w:val="004E292A"/>
    <w:rsid w:val="004E48A4"/>
    <w:rsid w:val="004E4ED5"/>
    <w:rsid w:val="004E674B"/>
    <w:rsid w:val="004E6B04"/>
    <w:rsid w:val="004E711D"/>
    <w:rsid w:val="004E79D4"/>
    <w:rsid w:val="004F16C6"/>
    <w:rsid w:val="004F1BA0"/>
    <w:rsid w:val="004F2DE2"/>
    <w:rsid w:val="004F3060"/>
    <w:rsid w:val="004F43D7"/>
    <w:rsid w:val="004F44A8"/>
    <w:rsid w:val="004F4E6A"/>
    <w:rsid w:val="004F6A61"/>
    <w:rsid w:val="004F6AA8"/>
    <w:rsid w:val="004F77F7"/>
    <w:rsid w:val="00500401"/>
    <w:rsid w:val="00500D32"/>
    <w:rsid w:val="00501156"/>
    <w:rsid w:val="00501C5B"/>
    <w:rsid w:val="005027B2"/>
    <w:rsid w:val="00504576"/>
    <w:rsid w:val="00504BF1"/>
    <w:rsid w:val="005050F5"/>
    <w:rsid w:val="005053D6"/>
    <w:rsid w:val="005058F9"/>
    <w:rsid w:val="00505CEA"/>
    <w:rsid w:val="00506126"/>
    <w:rsid w:val="005061FB"/>
    <w:rsid w:val="005065C9"/>
    <w:rsid w:val="00506B76"/>
    <w:rsid w:val="0050708F"/>
    <w:rsid w:val="0051092F"/>
    <w:rsid w:val="00511195"/>
    <w:rsid w:val="005113A8"/>
    <w:rsid w:val="005116A4"/>
    <w:rsid w:val="00512743"/>
    <w:rsid w:val="0051356D"/>
    <w:rsid w:val="005136BB"/>
    <w:rsid w:val="00513854"/>
    <w:rsid w:val="00514596"/>
    <w:rsid w:val="00514727"/>
    <w:rsid w:val="00515A7A"/>
    <w:rsid w:val="00515E42"/>
    <w:rsid w:val="00517267"/>
    <w:rsid w:val="00517397"/>
    <w:rsid w:val="005203F6"/>
    <w:rsid w:val="0052188B"/>
    <w:rsid w:val="00521A46"/>
    <w:rsid w:val="00522152"/>
    <w:rsid w:val="00522178"/>
    <w:rsid w:val="00522CFA"/>
    <w:rsid w:val="00523B01"/>
    <w:rsid w:val="00524CF3"/>
    <w:rsid w:val="005258B5"/>
    <w:rsid w:val="00525C6E"/>
    <w:rsid w:val="005261B7"/>
    <w:rsid w:val="00526514"/>
    <w:rsid w:val="00526E42"/>
    <w:rsid w:val="00526F33"/>
    <w:rsid w:val="005271DF"/>
    <w:rsid w:val="005274B0"/>
    <w:rsid w:val="00527C27"/>
    <w:rsid w:val="0053047F"/>
    <w:rsid w:val="0053068E"/>
    <w:rsid w:val="00531026"/>
    <w:rsid w:val="00531909"/>
    <w:rsid w:val="00531B5F"/>
    <w:rsid w:val="0053237A"/>
    <w:rsid w:val="00533AB7"/>
    <w:rsid w:val="0053417B"/>
    <w:rsid w:val="005344EF"/>
    <w:rsid w:val="00534D7C"/>
    <w:rsid w:val="00534D91"/>
    <w:rsid w:val="005352D7"/>
    <w:rsid w:val="00535E9E"/>
    <w:rsid w:val="005361BF"/>
    <w:rsid w:val="00540262"/>
    <w:rsid w:val="00540862"/>
    <w:rsid w:val="00542355"/>
    <w:rsid w:val="0054292E"/>
    <w:rsid w:val="00542C81"/>
    <w:rsid w:val="00542CB2"/>
    <w:rsid w:val="00542FE0"/>
    <w:rsid w:val="00544026"/>
    <w:rsid w:val="0054465A"/>
    <w:rsid w:val="00545668"/>
    <w:rsid w:val="00545B28"/>
    <w:rsid w:val="0054603D"/>
    <w:rsid w:val="00546047"/>
    <w:rsid w:val="0054671F"/>
    <w:rsid w:val="00546B12"/>
    <w:rsid w:val="00546BCB"/>
    <w:rsid w:val="00547D05"/>
    <w:rsid w:val="00550455"/>
    <w:rsid w:val="00550EF9"/>
    <w:rsid w:val="005511D6"/>
    <w:rsid w:val="005519F8"/>
    <w:rsid w:val="00552857"/>
    <w:rsid w:val="00554D60"/>
    <w:rsid w:val="00554FEA"/>
    <w:rsid w:val="0055573A"/>
    <w:rsid w:val="00555F9A"/>
    <w:rsid w:val="00556A7E"/>
    <w:rsid w:val="0055787C"/>
    <w:rsid w:val="00557C41"/>
    <w:rsid w:val="00560B4F"/>
    <w:rsid w:val="00561C88"/>
    <w:rsid w:val="00563307"/>
    <w:rsid w:val="005635BF"/>
    <w:rsid w:val="00563B24"/>
    <w:rsid w:val="00563FE7"/>
    <w:rsid w:val="0056431C"/>
    <w:rsid w:val="00564544"/>
    <w:rsid w:val="00564AF2"/>
    <w:rsid w:val="00565A17"/>
    <w:rsid w:val="0056665B"/>
    <w:rsid w:val="00566932"/>
    <w:rsid w:val="005670A1"/>
    <w:rsid w:val="00567EA0"/>
    <w:rsid w:val="00572469"/>
    <w:rsid w:val="00572656"/>
    <w:rsid w:val="00572A42"/>
    <w:rsid w:val="00572AE6"/>
    <w:rsid w:val="00572DB5"/>
    <w:rsid w:val="00573D88"/>
    <w:rsid w:val="00573DDF"/>
    <w:rsid w:val="00574ACF"/>
    <w:rsid w:val="0057588C"/>
    <w:rsid w:val="0057623E"/>
    <w:rsid w:val="00577871"/>
    <w:rsid w:val="00577CE1"/>
    <w:rsid w:val="00580E2A"/>
    <w:rsid w:val="0058118B"/>
    <w:rsid w:val="00581B9C"/>
    <w:rsid w:val="0058225A"/>
    <w:rsid w:val="00583105"/>
    <w:rsid w:val="005834D6"/>
    <w:rsid w:val="0058438C"/>
    <w:rsid w:val="005845E5"/>
    <w:rsid w:val="0058472C"/>
    <w:rsid w:val="00585739"/>
    <w:rsid w:val="00585997"/>
    <w:rsid w:val="005859BC"/>
    <w:rsid w:val="00586204"/>
    <w:rsid w:val="0058695E"/>
    <w:rsid w:val="0058745D"/>
    <w:rsid w:val="005874DD"/>
    <w:rsid w:val="00590877"/>
    <w:rsid w:val="00590E0A"/>
    <w:rsid w:val="005910E6"/>
    <w:rsid w:val="005917B4"/>
    <w:rsid w:val="0059184B"/>
    <w:rsid w:val="005919BF"/>
    <w:rsid w:val="005925A7"/>
    <w:rsid w:val="00592DA4"/>
    <w:rsid w:val="00593437"/>
    <w:rsid w:val="0059356B"/>
    <w:rsid w:val="00593BD5"/>
    <w:rsid w:val="0059473A"/>
    <w:rsid w:val="00595334"/>
    <w:rsid w:val="00595338"/>
    <w:rsid w:val="00596473"/>
    <w:rsid w:val="00597E1D"/>
    <w:rsid w:val="005A0C5B"/>
    <w:rsid w:val="005A22C4"/>
    <w:rsid w:val="005A28AC"/>
    <w:rsid w:val="005A301C"/>
    <w:rsid w:val="005A3034"/>
    <w:rsid w:val="005A31CF"/>
    <w:rsid w:val="005A32FA"/>
    <w:rsid w:val="005A3E70"/>
    <w:rsid w:val="005A407C"/>
    <w:rsid w:val="005A42C6"/>
    <w:rsid w:val="005A49EB"/>
    <w:rsid w:val="005A5169"/>
    <w:rsid w:val="005A58DE"/>
    <w:rsid w:val="005A58F6"/>
    <w:rsid w:val="005A61BD"/>
    <w:rsid w:val="005A64E0"/>
    <w:rsid w:val="005A65E5"/>
    <w:rsid w:val="005A6658"/>
    <w:rsid w:val="005A6967"/>
    <w:rsid w:val="005A72EF"/>
    <w:rsid w:val="005B0763"/>
    <w:rsid w:val="005B0896"/>
    <w:rsid w:val="005B1395"/>
    <w:rsid w:val="005B3283"/>
    <w:rsid w:val="005B4587"/>
    <w:rsid w:val="005B49AA"/>
    <w:rsid w:val="005B7BBE"/>
    <w:rsid w:val="005B7D1F"/>
    <w:rsid w:val="005C1160"/>
    <w:rsid w:val="005C17E6"/>
    <w:rsid w:val="005C1E33"/>
    <w:rsid w:val="005C3433"/>
    <w:rsid w:val="005C5153"/>
    <w:rsid w:val="005C53CF"/>
    <w:rsid w:val="005C54CB"/>
    <w:rsid w:val="005C5FD4"/>
    <w:rsid w:val="005C641E"/>
    <w:rsid w:val="005C6CA3"/>
    <w:rsid w:val="005C7E34"/>
    <w:rsid w:val="005D170F"/>
    <w:rsid w:val="005D1934"/>
    <w:rsid w:val="005D6225"/>
    <w:rsid w:val="005D7BC2"/>
    <w:rsid w:val="005E1348"/>
    <w:rsid w:val="005E194A"/>
    <w:rsid w:val="005E1962"/>
    <w:rsid w:val="005E222B"/>
    <w:rsid w:val="005E22BB"/>
    <w:rsid w:val="005E2338"/>
    <w:rsid w:val="005E2669"/>
    <w:rsid w:val="005E2749"/>
    <w:rsid w:val="005E2D60"/>
    <w:rsid w:val="005E2DA0"/>
    <w:rsid w:val="005E3AE3"/>
    <w:rsid w:val="005E3AEE"/>
    <w:rsid w:val="005E47EE"/>
    <w:rsid w:val="005E4CC2"/>
    <w:rsid w:val="005E5AB5"/>
    <w:rsid w:val="005E5DF6"/>
    <w:rsid w:val="005E659E"/>
    <w:rsid w:val="005E667A"/>
    <w:rsid w:val="005E6E4D"/>
    <w:rsid w:val="005E78BD"/>
    <w:rsid w:val="005F016C"/>
    <w:rsid w:val="005F03D2"/>
    <w:rsid w:val="005F0867"/>
    <w:rsid w:val="005F0B44"/>
    <w:rsid w:val="005F13AE"/>
    <w:rsid w:val="005F1CD7"/>
    <w:rsid w:val="005F2154"/>
    <w:rsid w:val="005F4047"/>
    <w:rsid w:val="005F4AAF"/>
    <w:rsid w:val="005F55B1"/>
    <w:rsid w:val="005F56E5"/>
    <w:rsid w:val="005F6EB8"/>
    <w:rsid w:val="005F73E7"/>
    <w:rsid w:val="00600396"/>
    <w:rsid w:val="00600916"/>
    <w:rsid w:val="00600D9D"/>
    <w:rsid w:val="00603C42"/>
    <w:rsid w:val="00603CAA"/>
    <w:rsid w:val="00604B75"/>
    <w:rsid w:val="006051EA"/>
    <w:rsid w:val="00606D2F"/>
    <w:rsid w:val="006078AA"/>
    <w:rsid w:val="00607EEF"/>
    <w:rsid w:val="00610500"/>
    <w:rsid w:val="00611E15"/>
    <w:rsid w:val="006121DD"/>
    <w:rsid w:val="0061284B"/>
    <w:rsid w:val="00612970"/>
    <w:rsid w:val="006138D8"/>
    <w:rsid w:val="0061444A"/>
    <w:rsid w:val="006144BE"/>
    <w:rsid w:val="00614857"/>
    <w:rsid w:val="006158FA"/>
    <w:rsid w:val="00616FC7"/>
    <w:rsid w:val="00617A77"/>
    <w:rsid w:val="00620104"/>
    <w:rsid w:val="006210F5"/>
    <w:rsid w:val="0062117D"/>
    <w:rsid w:val="00621736"/>
    <w:rsid w:val="00622231"/>
    <w:rsid w:val="006223D6"/>
    <w:rsid w:val="006228AC"/>
    <w:rsid w:val="00622D75"/>
    <w:rsid w:val="006234F7"/>
    <w:rsid w:val="00623B70"/>
    <w:rsid w:val="00623BEF"/>
    <w:rsid w:val="00623BFF"/>
    <w:rsid w:val="00624179"/>
    <w:rsid w:val="006241F8"/>
    <w:rsid w:val="006248CD"/>
    <w:rsid w:val="00624CA3"/>
    <w:rsid w:val="00626421"/>
    <w:rsid w:val="0062648B"/>
    <w:rsid w:val="0062783C"/>
    <w:rsid w:val="00630EFE"/>
    <w:rsid w:val="00631B11"/>
    <w:rsid w:val="00631BC8"/>
    <w:rsid w:val="00632096"/>
    <w:rsid w:val="006323A2"/>
    <w:rsid w:val="00632A9C"/>
    <w:rsid w:val="006333AB"/>
    <w:rsid w:val="00633429"/>
    <w:rsid w:val="0063368C"/>
    <w:rsid w:val="00633BF9"/>
    <w:rsid w:val="006344D9"/>
    <w:rsid w:val="00634643"/>
    <w:rsid w:val="00634A0B"/>
    <w:rsid w:val="00634ECF"/>
    <w:rsid w:val="0063663E"/>
    <w:rsid w:val="00636FAC"/>
    <w:rsid w:val="00637A8B"/>
    <w:rsid w:val="00637CB2"/>
    <w:rsid w:val="00640572"/>
    <w:rsid w:val="006412FE"/>
    <w:rsid w:val="0064163D"/>
    <w:rsid w:val="0064175E"/>
    <w:rsid w:val="00642046"/>
    <w:rsid w:val="006421F0"/>
    <w:rsid w:val="00642FF2"/>
    <w:rsid w:val="00644F47"/>
    <w:rsid w:val="006450BC"/>
    <w:rsid w:val="0064521F"/>
    <w:rsid w:val="00645441"/>
    <w:rsid w:val="00646015"/>
    <w:rsid w:val="006464CB"/>
    <w:rsid w:val="006475EB"/>
    <w:rsid w:val="00650050"/>
    <w:rsid w:val="0065224B"/>
    <w:rsid w:val="00652B30"/>
    <w:rsid w:val="00653013"/>
    <w:rsid w:val="0065312E"/>
    <w:rsid w:val="006551B5"/>
    <w:rsid w:val="00655A4F"/>
    <w:rsid w:val="00656005"/>
    <w:rsid w:val="0065604A"/>
    <w:rsid w:val="00656A7C"/>
    <w:rsid w:val="0065718C"/>
    <w:rsid w:val="006600A9"/>
    <w:rsid w:val="00660576"/>
    <w:rsid w:val="006606AC"/>
    <w:rsid w:val="00661765"/>
    <w:rsid w:val="006628CD"/>
    <w:rsid w:val="00663B32"/>
    <w:rsid w:val="00663B41"/>
    <w:rsid w:val="00663D40"/>
    <w:rsid w:val="00663FBB"/>
    <w:rsid w:val="006653C3"/>
    <w:rsid w:val="00665F2D"/>
    <w:rsid w:val="006665A9"/>
    <w:rsid w:val="00666B94"/>
    <w:rsid w:val="00667C13"/>
    <w:rsid w:val="0067029A"/>
    <w:rsid w:val="00670470"/>
    <w:rsid w:val="006715DC"/>
    <w:rsid w:val="00672BEC"/>
    <w:rsid w:val="00672EE1"/>
    <w:rsid w:val="006735EA"/>
    <w:rsid w:val="0067417B"/>
    <w:rsid w:val="0067573A"/>
    <w:rsid w:val="00676274"/>
    <w:rsid w:val="0067628D"/>
    <w:rsid w:val="00680B4D"/>
    <w:rsid w:val="00680CBB"/>
    <w:rsid w:val="00680E2F"/>
    <w:rsid w:val="006820C1"/>
    <w:rsid w:val="00682518"/>
    <w:rsid w:val="00682763"/>
    <w:rsid w:val="0068281F"/>
    <w:rsid w:val="00683592"/>
    <w:rsid w:val="006839B3"/>
    <w:rsid w:val="006845E4"/>
    <w:rsid w:val="00685188"/>
    <w:rsid w:val="006852FC"/>
    <w:rsid w:val="00685B80"/>
    <w:rsid w:val="006876D3"/>
    <w:rsid w:val="00687C69"/>
    <w:rsid w:val="0069062E"/>
    <w:rsid w:val="006906B1"/>
    <w:rsid w:val="006912C3"/>
    <w:rsid w:val="0069136C"/>
    <w:rsid w:val="006915FC"/>
    <w:rsid w:val="006923B6"/>
    <w:rsid w:val="006925FA"/>
    <w:rsid w:val="00692CA2"/>
    <w:rsid w:val="00692E68"/>
    <w:rsid w:val="006931D4"/>
    <w:rsid w:val="00693337"/>
    <w:rsid w:val="00693F11"/>
    <w:rsid w:val="006943F7"/>
    <w:rsid w:val="006947D1"/>
    <w:rsid w:val="006947D2"/>
    <w:rsid w:val="00694EC7"/>
    <w:rsid w:val="006954EB"/>
    <w:rsid w:val="006970CA"/>
    <w:rsid w:val="00697526"/>
    <w:rsid w:val="00697D82"/>
    <w:rsid w:val="006A20B5"/>
    <w:rsid w:val="006A2853"/>
    <w:rsid w:val="006A2B31"/>
    <w:rsid w:val="006A301D"/>
    <w:rsid w:val="006A4F67"/>
    <w:rsid w:val="006A540A"/>
    <w:rsid w:val="006A55B3"/>
    <w:rsid w:val="006A56FE"/>
    <w:rsid w:val="006A5C77"/>
    <w:rsid w:val="006A6063"/>
    <w:rsid w:val="006A62A8"/>
    <w:rsid w:val="006A67A8"/>
    <w:rsid w:val="006A6E64"/>
    <w:rsid w:val="006A6E8E"/>
    <w:rsid w:val="006A70E2"/>
    <w:rsid w:val="006B0510"/>
    <w:rsid w:val="006B0D4D"/>
    <w:rsid w:val="006B1275"/>
    <w:rsid w:val="006B12A6"/>
    <w:rsid w:val="006B189A"/>
    <w:rsid w:val="006B1F65"/>
    <w:rsid w:val="006B267D"/>
    <w:rsid w:val="006B2885"/>
    <w:rsid w:val="006B2AFA"/>
    <w:rsid w:val="006B3BA8"/>
    <w:rsid w:val="006B4382"/>
    <w:rsid w:val="006B4AD1"/>
    <w:rsid w:val="006B5422"/>
    <w:rsid w:val="006B552F"/>
    <w:rsid w:val="006B5778"/>
    <w:rsid w:val="006B5FA1"/>
    <w:rsid w:val="006B611A"/>
    <w:rsid w:val="006B6994"/>
    <w:rsid w:val="006B704D"/>
    <w:rsid w:val="006B77A5"/>
    <w:rsid w:val="006C0193"/>
    <w:rsid w:val="006C122E"/>
    <w:rsid w:val="006C1E84"/>
    <w:rsid w:val="006C2345"/>
    <w:rsid w:val="006C23C8"/>
    <w:rsid w:val="006C29B8"/>
    <w:rsid w:val="006C4A68"/>
    <w:rsid w:val="006C576F"/>
    <w:rsid w:val="006C5789"/>
    <w:rsid w:val="006C71FE"/>
    <w:rsid w:val="006C7EE1"/>
    <w:rsid w:val="006D2234"/>
    <w:rsid w:val="006D2BD4"/>
    <w:rsid w:val="006D2E18"/>
    <w:rsid w:val="006D32D3"/>
    <w:rsid w:val="006D35C2"/>
    <w:rsid w:val="006D37C8"/>
    <w:rsid w:val="006D387D"/>
    <w:rsid w:val="006D43F4"/>
    <w:rsid w:val="006D4679"/>
    <w:rsid w:val="006D4930"/>
    <w:rsid w:val="006D66A9"/>
    <w:rsid w:val="006D6777"/>
    <w:rsid w:val="006D69E4"/>
    <w:rsid w:val="006D6B57"/>
    <w:rsid w:val="006D6D5E"/>
    <w:rsid w:val="006D71BD"/>
    <w:rsid w:val="006D751D"/>
    <w:rsid w:val="006D75A4"/>
    <w:rsid w:val="006E051D"/>
    <w:rsid w:val="006E0820"/>
    <w:rsid w:val="006E0862"/>
    <w:rsid w:val="006E09C6"/>
    <w:rsid w:val="006E1954"/>
    <w:rsid w:val="006E1EDA"/>
    <w:rsid w:val="006E20A6"/>
    <w:rsid w:val="006E22D3"/>
    <w:rsid w:val="006E2661"/>
    <w:rsid w:val="006E2CB3"/>
    <w:rsid w:val="006E3296"/>
    <w:rsid w:val="006E3CF5"/>
    <w:rsid w:val="006E3D8B"/>
    <w:rsid w:val="006E411C"/>
    <w:rsid w:val="006E41D0"/>
    <w:rsid w:val="006E4939"/>
    <w:rsid w:val="006E4E20"/>
    <w:rsid w:val="006E502B"/>
    <w:rsid w:val="006E535C"/>
    <w:rsid w:val="006E623D"/>
    <w:rsid w:val="006E7ACC"/>
    <w:rsid w:val="006F01BB"/>
    <w:rsid w:val="006F106E"/>
    <w:rsid w:val="006F1882"/>
    <w:rsid w:val="006F1DD9"/>
    <w:rsid w:val="006F2A1B"/>
    <w:rsid w:val="006F34D5"/>
    <w:rsid w:val="006F3919"/>
    <w:rsid w:val="006F46F1"/>
    <w:rsid w:val="006F5EE1"/>
    <w:rsid w:val="006F6263"/>
    <w:rsid w:val="006F6A29"/>
    <w:rsid w:val="006F6B5B"/>
    <w:rsid w:val="006F7363"/>
    <w:rsid w:val="006F7601"/>
    <w:rsid w:val="006F7C13"/>
    <w:rsid w:val="006F7DD6"/>
    <w:rsid w:val="00700935"/>
    <w:rsid w:val="00701FB4"/>
    <w:rsid w:val="007038B5"/>
    <w:rsid w:val="0070467B"/>
    <w:rsid w:val="0070546A"/>
    <w:rsid w:val="00705C70"/>
    <w:rsid w:val="00706487"/>
    <w:rsid w:val="00707091"/>
    <w:rsid w:val="00710D85"/>
    <w:rsid w:val="00711708"/>
    <w:rsid w:val="007119A4"/>
    <w:rsid w:val="00713111"/>
    <w:rsid w:val="00713321"/>
    <w:rsid w:val="0071343D"/>
    <w:rsid w:val="00713ECA"/>
    <w:rsid w:val="00713F5C"/>
    <w:rsid w:val="00714432"/>
    <w:rsid w:val="0071473F"/>
    <w:rsid w:val="00714CDC"/>
    <w:rsid w:val="00714DF3"/>
    <w:rsid w:val="00715B4F"/>
    <w:rsid w:val="00715C69"/>
    <w:rsid w:val="00716C11"/>
    <w:rsid w:val="007221D8"/>
    <w:rsid w:val="007229CC"/>
    <w:rsid w:val="00722E20"/>
    <w:rsid w:val="007231CA"/>
    <w:rsid w:val="00724A0A"/>
    <w:rsid w:val="00725217"/>
    <w:rsid w:val="007260E7"/>
    <w:rsid w:val="00726881"/>
    <w:rsid w:val="00726BA1"/>
    <w:rsid w:val="00726CE6"/>
    <w:rsid w:val="00726DE9"/>
    <w:rsid w:val="00727E19"/>
    <w:rsid w:val="00730C84"/>
    <w:rsid w:val="00731465"/>
    <w:rsid w:val="007315A0"/>
    <w:rsid w:val="00731827"/>
    <w:rsid w:val="00732A25"/>
    <w:rsid w:val="00732C96"/>
    <w:rsid w:val="00732DB1"/>
    <w:rsid w:val="00732DED"/>
    <w:rsid w:val="007336CD"/>
    <w:rsid w:val="00734955"/>
    <w:rsid w:val="00734F01"/>
    <w:rsid w:val="00735124"/>
    <w:rsid w:val="00735CED"/>
    <w:rsid w:val="007363DB"/>
    <w:rsid w:val="00736C05"/>
    <w:rsid w:val="00737EE6"/>
    <w:rsid w:val="0074148D"/>
    <w:rsid w:val="007414F4"/>
    <w:rsid w:val="007417E2"/>
    <w:rsid w:val="00742B67"/>
    <w:rsid w:val="00742D5B"/>
    <w:rsid w:val="00744865"/>
    <w:rsid w:val="007451D3"/>
    <w:rsid w:val="00745E19"/>
    <w:rsid w:val="00746354"/>
    <w:rsid w:val="00746CA3"/>
    <w:rsid w:val="0074724C"/>
    <w:rsid w:val="00750281"/>
    <w:rsid w:val="00750422"/>
    <w:rsid w:val="007508E8"/>
    <w:rsid w:val="007511DB"/>
    <w:rsid w:val="00751221"/>
    <w:rsid w:val="0075127F"/>
    <w:rsid w:val="00751ACA"/>
    <w:rsid w:val="00752801"/>
    <w:rsid w:val="0075438F"/>
    <w:rsid w:val="00756419"/>
    <w:rsid w:val="00757E0F"/>
    <w:rsid w:val="00757E2D"/>
    <w:rsid w:val="007606BB"/>
    <w:rsid w:val="00760F8D"/>
    <w:rsid w:val="007616DA"/>
    <w:rsid w:val="00762492"/>
    <w:rsid w:val="00763338"/>
    <w:rsid w:val="00763D2F"/>
    <w:rsid w:val="0076577C"/>
    <w:rsid w:val="007659E8"/>
    <w:rsid w:val="00765E40"/>
    <w:rsid w:val="00766084"/>
    <w:rsid w:val="007676A9"/>
    <w:rsid w:val="007676DC"/>
    <w:rsid w:val="00767B91"/>
    <w:rsid w:val="00767D03"/>
    <w:rsid w:val="00770698"/>
    <w:rsid w:val="00770CA3"/>
    <w:rsid w:val="00770ECE"/>
    <w:rsid w:val="00771FD2"/>
    <w:rsid w:val="007725D1"/>
    <w:rsid w:val="007732EC"/>
    <w:rsid w:val="0077332D"/>
    <w:rsid w:val="00773372"/>
    <w:rsid w:val="0077377C"/>
    <w:rsid w:val="00773DFC"/>
    <w:rsid w:val="00773FA2"/>
    <w:rsid w:val="00774294"/>
    <w:rsid w:val="00775D06"/>
    <w:rsid w:val="0077606E"/>
    <w:rsid w:val="007801EF"/>
    <w:rsid w:val="00780409"/>
    <w:rsid w:val="00780AD8"/>
    <w:rsid w:val="00781150"/>
    <w:rsid w:val="00781D7C"/>
    <w:rsid w:val="00783277"/>
    <w:rsid w:val="007838A1"/>
    <w:rsid w:val="00784468"/>
    <w:rsid w:val="0078467B"/>
    <w:rsid w:val="00784D71"/>
    <w:rsid w:val="007855E6"/>
    <w:rsid w:val="007858DE"/>
    <w:rsid w:val="00785E64"/>
    <w:rsid w:val="00785FB2"/>
    <w:rsid w:val="00787C4D"/>
    <w:rsid w:val="00791313"/>
    <w:rsid w:val="00791FDE"/>
    <w:rsid w:val="00792016"/>
    <w:rsid w:val="007933B8"/>
    <w:rsid w:val="00793EB2"/>
    <w:rsid w:val="007941F7"/>
    <w:rsid w:val="007952E8"/>
    <w:rsid w:val="00795366"/>
    <w:rsid w:val="007959CF"/>
    <w:rsid w:val="007963FA"/>
    <w:rsid w:val="00796A55"/>
    <w:rsid w:val="007A036C"/>
    <w:rsid w:val="007A054A"/>
    <w:rsid w:val="007A0CF4"/>
    <w:rsid w:val="007A0F70"/>
    <w:rsid w:val="007A2F19"/>
    <w:rsid w:val="007A35A6"/>
    <w:rsid w:val="007A3C3E"/>
    <w:rsid w:val="007A4DA1"/>
    <w:rsid w:val="007A4F41"/>
    <w:rsid w:val="007A4F9F"/>
    <w:rsid w:val="007A5B1E"/>
    <w:rsid w:val="007A6720"/>
    <w:rsid w:val="007A7A86"/>
    <w:rsid w:val="007B017B"/>
    <w:rsid w:val="007B1C89"/>
    <w:rsid w:val="007B2B3C"/>
    <w:rsid w:val="007B3071"/>
    <w:rsid w:val="007B32CA"/>
    <w:rsid w:val="007B35BB"/>
    <w:rsid w:val="007B399D"/>
    <w:rsid w:val="007B419D"/>
    <w:rsid w:val="007B47C1"/>
    <w:rsid w:val="007B676D"/>
    <w:rsid w:val="007B71BF"/>
    <w:rsid w:val="007B7A39"/>
    <w:rsid w:val="007B7E25"/>
    <w:rsid w:val="007C067D"/>
    <w:rsid w:val="007C20D5"/>
    <w:rsid w:val="007C2AFB"/>
    <w:rsid w:val="007C2D16"/>
    <w:rsid w:val="007C4965"/>
    <w:rsid w:val="007C4AC3"/>
    <w:rsid w:val="007C503C"/>
    <w:rsid w:val="007C51CA"/>
    <w:rsid w:val="007C5ABA"/>
    <w:rsid w:val="007C61F4"/>
    <w:rsid w:val="007C752C"/>
    <w:rsid w:val="007D0B7E"/>
    <w:rsid w:val="007D130B"/>
    <w:rsid w:val="007D2960"/>
    <w:rsid w:val="007D2DAB"/>
    <w:rsid w:val="007D3C0A"/>
    <w:rsid w:val="007D3EA8"/>
    <w:rsid w:val="007D4C0E"/>
    <w:rsid w:val="007D65DC"/>
    <w:rsid w:val="007D6961"/>
    <w:rsid w:val="007D717A"/>
    <w:rsid w:val="007E0049"/>
    <w:rsid w:val="007E0733"/>
    <w:rsid w:val="007E07A2"/>
    <w:rsid w:val="007E0C17"/>
    <w:rsid w:val="007E12AF"/>
    <w:rsid w:val="007E1A2A"/>
    <w:rsid w:val="007E1D38"/>
    <w:rsid w:val="007E20CA"/>
    <w:rsid w:val="007E2DC9"/>
    <w:rsid w:val="007E314A"/>
    <w:rsid w:val="007E3A24"/>
    <w:rsid w:val="007E3EBC"/>
    <w:rsid w:val="007E4E6E"/>
    <w:rsid w:val="007E4F02"/>
    <w:rsid w:val="007E54C5"/>
    <w:rsid w:val="007E59B5"/>
    <w:rsid w:val="007E6111"/>
    <w:rsid w:val="007E6326"/>
    <w:rsid w:val="007F01AB"/>
    <w:rsid w:val="007F04D1"/>
    <w:rsid w:val="007F1209"/>
    <w:rsid w:val="007F1459"/>
    <w:rsid w:val="007F14C5"/>
    <w:rsid w:val="007F18A2"/>
    <w:rsid w:val="007F1D03"/>
    <w:rsid w:val="007F1E4B"/>
    <w:rsid w:val="007F337F"/>
    <w:rsid w:val="007F468E"/>
    <w:rsid w:val="007F46C5"/>
    <w:rsid w:val="007F4784"/>
    <w:rsid w:val="007F4EA1"/>
    <w:rsid w:val="007F549C"/>
    <w:rsid w:val="007F606C"/>
    <w:rsid w:val="007F6089"/>
    <w:rsid w:val="007F7B35"/>
    <w:rsid w:val="007F7BE0"/>
    <w:rsid w:val="007F7EED"/>
    <w:rsid w:val="00800651"/>
    <w:rsid w:val="0080198C"/>
    <w:rsid w:val="00801BA9"/>
    <w:rsid w:val="00801E1C"/>
    <w:rsid w:val="0080250A"/>
    <w:rsid w:val="0080302A"/>
    <w:rsid w:val="008039B5"/>
    <w:rsid w:val="0080511C"/>
    <w:rsid w:val="00805798"/>
    <w:rsid w:val="00805F11"/>
    <w:rsid w:val="00806114"/>
    <w:rsid w:val="00806122"/>
    <w:rsid w:val="00806436"/>
    <w:rsid w:val="008071B4"/>
    <w:rsid w:val="00807C24"/>
    <w:rsid w:val="00811EE4"/>
    <w:rsid w:val="00812490"/>
    <w:rsid w:val="00813311"/>
    <w:rsid w:val="0081340A"/>
    <w:rsid w:val="0081399A"/>
    <w:rsid w:val="00813C98"/>
    <w:rsid w:val="008141E9"/>
    <w:rsid w:val="008149F8"/>
    <w:rsid w:val="00815AB6"/>
    <w:rsid w:val="00817DBC"/>
    <w:rsid w:val="00820062"/>
    <w:rsid w:val="00820C33"/>
    <w:rsid w:val="00821439"/>
    <w:rsid w:val="00822D25"/>
    <w:rsid w:val="00822F91"/>
    <w:rsid w:val="00824222"/>
    <w:rsid w:val="0082596B"/>
    <w:rsid w:val="00826470"/>
    <w:rsid w:val="00826599"/>
    <w:rsid w:val="0082768E"/>
    <w:rsid w:val="00827FA7"/>
    <w:rsid w:val="00830C5D"/>
    <w:rsid w:val="00831694"/>
    <w:rsid w:val="00831FBC"/>
    <w:rsid w:val="00832490"/>
    <w:rsid w:val="0083298C"/>
    <w:rsid w:val="00832A33"/>
    <w:rsid w:val="00832C05"/>
    <w:rsid w:val="00832F0D"/>
    <w:rsid w:val="00833A4E"/>
    <w:rsid w:val="00833C61"/>
    <w:rsid w:val="00833E29"/>
    <w:rsid w:val="0083543A"/>
    <w:rsid w:val="00835C9A"/>
    <w:rsid w:val="008369E6"/>
    <w:rsid w:val="00836D83"/>
    <w:rsid w:val="00837214"/>
    <w:rsid w:val="00837FBD"/>
    <w:rsid w:val="008403D7"/>
    <w:rsid w:val="008404FE"/>
    <w:rsid w:val="00840B25"/>
    <w:rsid w:val="0084228B"/>
    <w:rsid w:val="008425A7"/>
    <w:rsid w:val="008425DB"/>
    <w:rsid w:val="00842866"/>
    <w:rsid w:val="00843111"/>
    <w:rsid w:val="00843815"/>
    <w:rsid w:val="00844067"/>
    <w:rsid w:val="00844BA1"/>
    <w:rsid w:val="0084562A"/>
    <w:rsid w:val="00846655"/>
    <w:rsid w:val="00846A44"/>
    <w:rsid w:val="008472EE"/>
    <w:rsid w:val="00847555"/>
    <w:rsid w:val="00847AF4"/>
    <w:rsid w:val="00847CAB"/>
    <w:rsid w:val="00850595"/>
    <w:rsid w:val="0085084F"/>
    <w:rsid w:val="00850DAF"/>
    <w:rsid w:val="0085106E"/>
    <w:rsid w:val="00852D7B"/>
    <w:rsid w:val="00852E84"/>
    <w:rsid w:val="00854512"/>
    <w:rsid w:val="00854AF8"/>
    <w:rsid w:val="00854FD7"/>
    <w:rsid w:val="00855122"/>
    <w:rsid w:val="00855C93"/>
    <w:rsid w:val="00855FAF"/>
    <w:rsid w:val="008601A6"/>
    <w:rsid w:val="00860522"/>
    <w:rsid w:val="00861EBB"/>
    <w:rsid w:val="00862ECD"/>
    <w:rsid w:val="00863495"/>
    <w:rsid w:val="00863BAC"/>
    <w:rsid w:val="0086408E"/>
    <w:rsid w:val="00864181"/>
    <w:rsid w:val="00864379"/>
    <w:rsid w:val="00864A5F"/>
    <w:rsid w:val="008651E0"/>
    <w:rsid w:val="00865C1C"/>
    <w:rsid w:val="008671E9"/>
    <w:rsid w:val="008702DF"/>
    <w:rsid w:val="00870660"/>
    <w:rsid w:val="00870A4C"/>
    <w:rsid w:val="00870BEC"/>
    <w:rsid w:val="00871EC3"/>
    <w:rsid w:val="0087222F"/>
    <w:rsid w:val="00872289"/>
    <w:rsid w:val="00872E65"/>
    <w:rsid w:val="00873A2D"/>
    <w:rsid w:val="00873FA1"/>
    <w:rsid w:val="00875321"/>
    <w:rsid w:val="00877099"/>
    <w:rsid w:val="00877317"/>
    <w:rsid w:val="008775F9"/>
    <w:rsid w:val="00877788"/>
    <w:rsid w:val="00877A05"/>
    <w:rsid w:val="0088066C"/>
    <w:rsid w:val="00882D0F"/>
    <w:rsid w:val="0088324E"/>
    <w:rsid w:val="008836B8"/>
    <w:rsid w:val="0088370D"/>
    <w:rsid w:val="008845DD"/>
    <w:rsid w:val="008846E8"/>
    <w:rsid w:val="00884C1B"/>
    <w:rsid w:val="00884CD8"/>
    <w:rsid w:val="00885303"/>
    <w:rsid w:val="00886B72"/>
    <w:rsid w:val="00886CF7"/>
    <w:rsid w:val="00886D25"/>
    <w:rsid w:val="00886F32"/>
    <w:rsid w:val="008873E3"/>
    <w:rsid w:val="0088769D"/>
    <w:rsid w:val="00887FBE"/>
    <w:rsid w:val="00890000"/>
    <w:rsid w:val="0089155B"/>
    <w:rsid w:val="008919AE"/>
    <w:rsid w:val="008920E9"/>
    <w:rsid w:val="0089361B"/>
    <w:rsid w:val="008939AA"/>
    <w:rsid w:val="00893BEF"/>
    <w:rsid w:val="0089421D"/>
    <w:rsid w:val="008959DE"/>
    <w:rsid w:val="008960F3"/>
    <w:rsid w:val="008976DD"/>
    <w:rsid w:val="008A1962"/>
    <w:rsid w:val="008A2301"/>
    <w:rsid w:val="008A26AA"/>
    <w:rsid w:val="008A273F"/>
    <w:rsid w:val="008A2C51"/>
    <w:rsid w:val="008A3535"/>
    <w:rsid w:val="008A3609"/>
    <w:rsid w:val="008A46FB"/>
    <w:rsid w:val="008A47E4"/>
    <w:rsid w:val="008A4E29"/>
    <w:rsid w:val="008A55C2"/>
    <w:rsid w:val="008A6D63"/>
    <w:rsid w:val="008A6E7B"/>
    <w:rsid w:val="008A7206"/>
    <w:rsid w:val="008A79D4"/>
    <w:rsid w:val="008A7ADA"/>
    <w:rsid w:val="008A7CD6"/>
    <w:rsid w:val="008B0A7B"/>
    <w:rsid w:val="008B11B1"/>
    <w:rsid w:val="008B1612"/>
    <w:rsid w:val="008B170A"/>
    <w:rsid w:val="008B1C3C"/>
    <w:rsid w:val="008B256F"/>
    <w:rsid w:val="008B27A9"/>
    <w:rsid w:val="008B389F"/>
    <w:rsid w:val="008B3BF1"/>
    <w:rsid w:val="008B46D1"/>
    <w:rsid w:val="008B4BB8"/>
    <w:rsid w:val="008B51A5"/>
    <w:rsid w:val="008B70F0"/>
    <w:rsid w:val="008B78E4"/>
    <w:rsid w:val="008B7C8C"/>
    <w:rsid w:val="008C06D8"/>
    <w:rsid w:val="008C237A"/>
    <w:rsid w:val="008C29F2"/>
    <w:rsid w:val="008C2B26"/>
    <w:rsid w:val="008C34CB"/>
    <w:rsid w:val="008C37A3"/>
    <w:rsid w:val="008C3B09"/>
    <w:rsid w:val="008C4635"/>
    <w:rsid w:val="008C4867"/>
    <w:rsid w:val="008C4981"/>
    <w:rsid w:val="008C58C3"/>
    <w:rsid w:val="008C5F04"/>
    <w:rsid w:val="008C6883"/>
    <w:rsid w:val="008C7FBD"/>
    <w:rsid w:val="008D0A2A"/>
    <w:rsid w:val="008D0E0E"/>
    <w:rsid w:val="008D1CEA"/>
    <w:rsid w:val="008D3C1C"/>
    <w:rsid w:val="008D3FD6"/>
    <w:rsid w:val="008D71FD"/>
    <w:rsid w:val="008D7B78"/>
    <w:rsid w:val="008D7CF1"/>
    <w:rsid w:val="008E0C1F"/>
    <w:rsid w:val="008E0ED7"/>
    <w:rsid w:val="008E1FCB"/>
    <w:rsid w:val="008E21C7"/>
    <w:rsid w:val="008E2505"/>
    <w:rsid w:val="008E261C"/>
    <w:rsid w:val="008E35F0"/>
    <w:rsid w:val="008E4151"/>
    <w:rsid w:val="008E445A"/>
    <w:rsid w:val="008E4999"/>
    <w:rsid w:val="008E57D7"/>
    <w:rsid w:val="008E5A21"/>
    <w:rsid w:val="008E6D12"/>
    <w:rsid w:val="008E71A5"/>
    <w:rsid w:val="008F0208"/>
    <w:rsid w:val="008F09C1"/>
    <w:rsid w:val="008F13FA"/>
    <w:rsid w:val="008F153A"/>
    <w:rsid w:val="008F3A69"/>
    <w:rsid w:val="008F3E4A"/>
    <w:rsid w:val="008F3F04"/>
    <w:rsid w:val="008F5207"/>
    <w:rsid w:val="008F5E6B"/>
    <w:rsid w:val="008F6A74"/>
    <w:rsid w:val="008F7105"/>
    <w:rsid w:val="008F7E8E"/>
    <w:rsid w:val="00901319"/>
    <w:rsid w:val="00901607"/>
    <w:rsid w:val="00902B62"/>
    <w:rsid w:val="00902C33"/>
    <w:rsid w:val="00902CA7"/>
    <w:rsid w:val="00902E11"/>
    <w:rsid w:val="009045BD"/>
    <w:rsid w:val="00905F24"/>
    <w:rsid w:val="0090603E"/>
    <w:rsid w:val="00906B72"/>
    <w:rsid w:val="009078EC"/>
    <w:rsid w:val="009110FB"/>
    <w:rsid w:val="009115D7"/>
    <w:rsid w:val="00911A69"/>
    <w:rsid w:val="009124C4"/>
    <w:rsid w:val="00912A3B"/>
    <w:rsid w:val="00912AD9"/>
    <w:rsid w:val="00914BC2"/>
    <w:rsid w:val="009150D8"/>
    <w:rsid w:val="00915618"/>
    <w:rsid w:val="00915B2B"/>
    <w:rsid w:val="00916093"/>
    <w:rsid w:val="00916758"/>
    <w:rsid w:val="00916A14"/>
    <w:rsid w:val="009178E5"/>
    <w:rsid w:val="0091799D"/>
    <w:rsid w:val="009204FD"/>
    <w:rsid w:val="009218E9"/>
    <w:rsid w:val="00921F04"/>
    <w:rsid w:val="009225E8"/>
    <w:rsid w:val="00922CF4"/>
    <w:rsid w:val="00925613"/>
    <w:rsid w:val="00925F7F"/>
    <w:rsid w:val="0092637D"/>
    <w:rsid w:val="009263F4"/>
    <w:rsid w:val="0092648F"/>
    <w:rsid w:val="00926DCA"/>
    <w:rsid w:val="00927504"/>
    <w:rsid w:val="00930AFA"/>
    <w:rsid w:val="00930CBD"/>
    <w:rsid w:val="009313C9"/>
    <w:rsid w:val="00931C6C"/>
    <w:rsid w:val="00932D3D"/>
    <w:rsid w:val="00933487"/>
    <w:rsid w:val="00933D78"/>
    <w:rsid w:val="00933EC3"/>
    <w:rsid w:val="0093431C"/>
    <w:rsid w:val="009347AE"/>
    <w:rsid w:val="0093484F"/>
    <w:rsid w:val="009354DE"/>
    <w:rsid w:val="00935EA7"/>
    <w:rsid w:val="009360CB"/>
    <w:rsid w:val="0093743F"/>
    <w:rsid w:val="0093745C"/>
    <w:rsid w:val="009377C6"/>
    <w:rsid w:val="00937F24"/>
    <w:rsid w:val="00940D67"/>
    <w:rsid w:val="009419B3"/>
    <w:rsid w:val="00941A55"/>
    <w:rsid w:val="00941D3E"/>
    <w:rsid w:val="009425DC"/>
    <w:rsid w:val="00942999"/>
    <w:rsid w:val="009438B0"/>
    <w:rsid w:val="00943D09"/>
    <w:rsid w:val="00944723"/>
    <w:rsid w:val="00944BF3"/>
    <w:rsid w:val="0094527C"/>
    <w:rsid w:val="00945812"/>
    <w:rsid w:val="00945865"/>
    <w:rsid w:val="00945DE5"/>
    <w:rsid w:val="00945EDB"/>
    <w:rsid w:val="00945F0B"/>
    <w:rsid w:val="00946012"/>
    <w:rsid w:val="009510A3"/>
    <w:rsid w:val="0095114D"/>
    <w:rsid w:val="00951E6B"/>
    <w:rsid w:val="00952469"/>
    <w:rsid w:val="0095246C"/>
    <w:rsid w:val="00952BAA"/>
    <w:rsid w:val="009530B4"/>
    <w:rsid w:val="0095317D"/>
    <w:rsid w:val="009539BB"/>
    <w:rsid w:val="00953EFD"/>
    <w:rsid w:val="009544F6"/>
    <w:rsid w:val="00954680"/>
    <w:rsid w:val="0095470F"/>
    <w:rsid w:val="009549B8"/>
    <w:rsid w:val="0095557C"/>
    <w:rsid w:val="009558CF"/>
    <w:rsid w:val="00955D85"/>
    <w:rsid w:val="00955DF2"/>
    <w:rsid w:val="00956C6C"/>
    <w:rsid w:val="00956F53"/>
    <w:rsid w:val="009575FF"/>
    <w:rsid w:val="0096012E"/>
    <w:rsid w:val="00960B7F"/>
    <w:rsid w:val="00961BFC"/>
    <w:rsid w:val="00961FCB"/>
    <w:rsid w:val="00963262"/>
    <w:rsid w:val="009635BA"/>
    <w:rsid w:val="00963617"/>
    <w:rsid w:val="009641C5"/>
    <w:rsid w:val="0096433E"/>
    <w:rsid w:val="009644FD"/>
    <w:rsid w:val="009649E2"/>
    <w:rsid w:val="00964B83"/>
    <w:rsid w:val="0096663B"/>
    <w:rsid w:val="0096691A"/>
    <w:rsid w:val="00967497"/>
    <w:rsid w:val="009678F2"/>
    <w:rsid w:val="00970286"/>
    <w:rsid w:val="00971DC4"/>
    <w:rsid w:val="00972BE1"/>
    <w:rsid w:val="0097522D"/>
    <w:rsid w:val="0097599F"/>
    <w:rsid w:val="00976A34"/>
    <w:rsid w:val="0097722C"/>
    <w:rsid w:val="0097788E"/>
    <w:rsid w:val="009802EE"/>
    <w:rsid w:val="00982041"/>
    <w:rsid w:val="00982A00"/>
    <w:rsid w:val="00982FC0"/>
    <w:rsid w:val="0098335B"/>
    <w:rsid w:val="0098426E"/>
    <w:rsid w:val="00984F8E"/>
    <w:rsid w:val="0098510B"/>
    <w:rsid w:val="009853B6"/>
    <w:rsid w:val="00985907"/>
    <w:rsid w:val="00985B07"/>
    <w:rsid w:val="00985C54"/>
    <w:rsid w:val="0098624D"/>
    <w:rsid w:val="0098654C"/>
    <w:rsid w:val="009870CE"/>
    <w:rsid w:val="00987372"/>
    <w:rsid w:val="00987ED5"/>
    <w:rsid w:val="00990150"/>
    <w:rsid w:val="0099065B"/>
    <w:rsid w:val="00990A31"/>
    <w:rsid w:val="00991E0E"/>
    <w:rsid w:val="00992829"/>
    <w:rsid w:val="00992C35"/>
    <w:rsid w:val="009939D1"/>
    <w:rsid w:val="009940C0"/>
    <w:rsid w:val="00994324"/>
    <w:rsid w:val="0099499D"/>
    <w:rsid w:val="00994C49"/>
    <w:rsid w:val="009957B0"/>
    <w:rsid w:val="00995931"/>
    <w:rsid w:val="00995F57"/>
    <w:rsid w:val="009967C1"/>
    <w:rsid w:val="00996FF7"/>
    <w:rsid w:val="00997060"/>
    <w:rsid w:val="009A0597"/>
    <w:rsid w:val="009A1C8B"/>
    <w:rsid w:val="009A2471"/>
    <w:rsid w:val="009A3775"/>
    <w:rsid w:val="009A4840"/>
    <w:rsid w:val="009A52D7"/>
    <w:rsid w:val="009A535E"/>
    <w:rsid w:val="009A5D7E"/>
    <w:rsid w:val="009A6DD4"/>
    <w:rsid w:val="009A794F"/>
    <w:rsid w:val="009B04D5"/>
    <w:rsid w:val="009B162F"/>
    <w:rsid w:val="009B1A29"/>
    <w:rsid w:val="009B1A47"/>
    <w:rsid w:val="009B3126"/>
    <w:rsid w:val="009B3641"/>
    <w:rsid w:val="009B4E81"/>
    <w:rsid w:val="009B6139"/>
    <w:rsid w:val="009B6147"/>
    <w:rsid w:val="009B6EC6"/>
    <w:rsid w:val="009B7B93"/>
    <w:rsid w:val="009B7EF7"/>
    <w:rsid w:val="009C0513"/>
    <w:rsid w:val="009C0F1C"/>
    <w:rsid w:val="009C0F9E"/>
    <w:rsid w:val="009C1430"/>
    <w:rsid w:val="009C16EA"/>
    <w:rsid w:val="009C1991"/>
    <w:rsid w:val="009C19C0"/>
    <w:rsid w:val="009C1B81"/>
    <w:rsid w:val="009C1D6B"/>
    <w:rsid w:val="009C24F5"/>
    <w:rsid w:val="009C2982"/>
    <w:rsid w:val="009C2B02"/>
    <w:rsid w:val="009C30EA"/>
    <w:rsid w:val="009C379D"/>
    <w:rsid w:val="009C3863"/>
    <w:rsid w:val="009C3ADE"/>
    <w:rsid w:val="009C3AF2"/>
    <w:rsid w:val="009C406B"/>
    <w:rsid w:val="009C484C"/>
    <w:rsid w:val="009C5250"/>
    <w:rsid w:val="009C6704"/>
    <w:rsid w:val="009C6CA7"/>
    <w:rsid w:val="009D09B0"/>
    <w:rsid w:val="009D174E"/>
    <w:rsid w:val="009D26EA"/>
    <w:rsid w:val="009D2A16"/>
    <w:rsid w:val="009D2A77"/>
    <w:rsid w:val="009D32B5"/>
    <w:rsid w:val="009D440B"/>
    <w:rsid w:val="009D44A9"/>
    <w:rsid w:val="009D5898"/>
    <w:rsid w:val="009D65A2"/>
    <w:rsid w:val="009D73DD"/>
    <w:rsid w:val="009E0280"/>
    <w:rsid w:val="009E1184"/>
    <w:rsid w:val="009E1DDB"/>
    <w:rsid w:val="009E3555"/>
    <w:rsid w:val="009E38D4"/>
    <w:rsid w:val="009E3E7C"/>
    <w:rsid w:val="009E4CBA"/>
    <w:rsid w:val="009E52C5"/>
    <w:rsid w:val="009E586A"/>
    <w:rsid w:val="009E5918"/>
    <w:rsid w:val="009E664F"/>
    <w:rsid w:val="009E68B0"/>
    <w:rsid w:val="009E78AE"/>
    <w:rsid w:val="009E7E4E"/>
    <w:rsid w:val="009E7FB4"/>
    <w:rsid w:val="009F0107"/>
    <w:rsid w:val="009F0808"/>
    <w:rsid w:val="009F0809"/>
    <w:rsid w:val="009F1DA8"/>
    <w:rsid w:val="009F29A0"/>
    <w:rsid w:val="009F2B93"/>
    <w:rsid w:val="009F31BB"/>
    <w:rsid w:val="009F3244"/>
    <w:rsid w:val="009F41B4"/>
    <w:rsid w:val="009F46DF"/>
    <w:rsid w:val="009F6479"/>
    <w:rsid w:val="009F77ED"/>
    <w:rsid w:val="00A00BEC"/>
    <w:rsid w:val="00A01556"/>
    <w:rsid w:val="00A01BDC"/>
    <w:rsid w:val="00A01E6B"/>
    <w:rsid w:val="00A021C4"/>
    <w:rsid w:val="00A04E1E"/>
    <w:rsid w:val="00A05891"/>
    <w:rsid w:val="00A05B1E"/>
    <w:rsid w:val="00A0620C"/>
    <w:rsid w:val="00A06A93"/>
    <w:rsid w:val="00A073FB"/>
    <w:rsid w:val="00A11383"/>
    <w:rsid w:val="00A135EB"/>
    <w:rsid w:val="00A13A43"/>
    <w:rsid w:val="00A13AD9"/>
    <w:rsid w:val="00A13FAC"/>
    <w:rsid w:val="00A14363"/>
    <w:rsid w:val="00A14D02"/>
    <w:rsid w:val="00A15014"/>
    <w:rsid w:val="00A168D5"/>
    <w:rsid w:val="00A16A65"/>
    <w:rsid w:val="00A16D70"/>
    <w:rsid w:val="00A16ED1"/>
    <w:rsid w:val="00A17259"/>
    <w:rsid w:val="00A17775"/>
    <w:rsid w:val="00A209EC"/>
    <w:rsid w:val="00A20CCC"/>
    <w:rsid w:val="00A21164"/>
    <w:rsid w:val="00A22304"/>
    <w:rsid w:val="00A22C12"/>
    <w:rsid w:val="00A22CD3"/>
    <w:rsid w:val="00A244BD"/>
    <w:rsid w:val="00A25160"/>
    <w:rsid w:val="00A25FB4"/>
    <w:rsid w:val="00A26629"/>
    <w:rsid w:val="00A26E2F"/>
    <w:rsid w:val="00A26EF0"/>
    <w:rsid w:val="00A26FE1"/>
    <w:rsid w:val="00A27C08"/>
    <w:rsid w:val="00A30E1B"/>
    <w:rsid w:val="00A31F41"/>
    <w:rsid w:val="00A3254A"/>
    <w:rsid w:val="00A32FCA"/>
    <w:rsid w:val="00A3341D"/>
    <w:rsid w:val="00A338C4"/>
    <w:rsid w:val="00A339BD"/>
    <w:rsid w:val="00A33A45"/>
    <w:rsid w:val="00A34844"/>
    <w:rsid w:val="00A35A50"/>
    <w:rsid w:val="00A40FED"/>
    <w:rsid w:val="00A41B40"/>
    <w:rsid w:val="00A42300"/>
    <w:rsid w:val="00A42444"/>
    <w:rsid w:val="00A43E30"/>
    <w:rsid w:val="00A45FC9"/>
    <w:rsid w:val="00A4671B"/>
    <w:rsid w:val="00A47265"/>
    <w:rsid w:val="00A478C8"/>
    <w:rsid w:val="00A479FC"/>
    <w:rsid w:val="00A47C9E"/>
    <w:rsid w:val="00A50251"/>
    <w:rsid w:val="00A514B2"/>
    <w:rsid w:val="00A523C2"/>
    <w:rsid w:val="00A5242E"/>
    <w:rsid w:val="00A529D0"/>
    <w:rsid w:val="00A52ABB"/>
    <w:rsid w:val="00A52C79"/>
    <w:rsid w:val="00A52EF3"/>
    <w:rsid w:val="00A543D5"/>
    <w:rsid w:val="00A552D3"/>
    <w:rsid w:val="00A55B9E"/>
    <w:rsid w:val="00A560F5"/>
    <w:rsid w:val="00A568F6"/>
    <w:rsid w:val="00A56C5C"/>
    <w:rsid w:val="00A572FA"/>
    <w:rsid w:val="00A57677"/>
    <w:rsid w:val="00A602DE"/>
    <w:rsid w:val="00A60344"/>
    <w:rsid w:val="00A604B9"/>
    <w:rsid w:val="00A6150E"/>
    <w:rsid w:val="00A63329"/>
    <w:rsid w:val="00A63891"/>
    <w:rsid w:val="00A64A11"/>
    <w:rsid w:val="00A64CA4"/>
    <w:rsid w:val="00A65661"/>
    <w:rsid w:val="00A675AD"/>
    <w:rsid w:val="00A679D5"/>
    <w:rsid w:val="00A70AB3"/>
    <w:rsid w:val="00A7100C"/>
    <w:rsid w:val="00A71051"/>
    <w:rsid w:val="00A71F66"/>
    <w:rsid w:val="00A71F73"/>
    <w:rsid w:val="00A72BA1"/>
    <w:rsid w:val="00A73672"/>
    <w:rsid w:val="00A736EA"/>
    <w:rsid w:val="00A73894"/>
    <w:rsid w:val="00A73FD8"/>
    <w:rsid w:val="00A75A3F"/>
    <w:rsid w:val="00A75C58"/>
    <w:rsid w:val="00A75EA1"/>
    <w:rsid w:val="00A768B1"/>
    <w:rsid w:val="00A76D1D"/>
    <w:rsid w:val="00A77695"/>
    <w:rsid w:val="00A8012F"/>
    <w:rsid w:val="00A81317"/>
    <w:rsid w:val="00A8227B"/>
    <w:rsid w:val="00A836C6"/>
    <w:rsid w:val="00A837D3"/>
    <w:rsid w:val="00A840A3"/>
    <w:rsid w:val="00A858DC"/>
    <w:rsid w:val="00A85EAC"/>
    <w:rsid w:val="00A86770"/>
    <w:rsid w:val="00A86829"/>
    <w:rsid w:val="00A869F6"/>
    <w:rsid w:val="00A86A7C"/>
    <w:rsid w:val="00A87A88"/>
    <w:rsid w:val="00A87CA7"/>
    <w:rsid w:val="00A9026C"/>
    <w:rsid w:val="00A90905"/>
    <w:rsid w:val="00A9091C"/>
    <w:rsid w:val="00A90B73"/>
    <w:rsid w:val="00A9105B"/>
    <w:rsid w:val="00A91BC5"/>
    <w:rsid w:val="00A920DE"/>
    <w:rsid w:val="00A92198"/>
    <w:rsid w:val="00A927A7"/>
    <w:rsid w:val="00A9375E"/>
    <w:rsid w:val="00A9385A"/>
    <w:rsid w:val="00A94A8A"/>
    <w:rsid w:val="00A94FC2"/>
    <w:rsid w:val="00A95113"/>
    <w:rsid w:val="00A9536F"/>
    <w:rsid w:val="00A958F7"/>
    <w:rsid w:val="00A95DC6"/>
    <w:rsid w:val="00A96082"/>
    <w:rsid w:val="00A96FCA"/>
    <w:rsid w:val="00A9771F"/>
    <w:rsid w:val="00A97CA7"/>
    <w:rsid w:val="00AA0491"/>
    <w:rsid w:val="00AA1268"/>
    <w:rsid w:val="00AA2AC4"/>
    <w:rsid w:val="00AA2B8A"/>
    <w:rsid w:val="00AA2CC7"/>
    <w:rsid w:val="00AA3C2F"/>
    <w:rsid w:val="00AA4717"/>
    <w:rsid w:val="00AA579F"/>
    <w:rsid w:val="00AA586E"/>
    <w:rsid w:val="00AA608D"/>
    <w:rsid w:val="00AA626B"/>
    <w:rsid w:val="00AA65D8"/>
    <w:rsid w:val="00AA714D"/>
    <w:rsid w:val="00AA721E"/>
    <w:rsid w:val="00AB0627"/>
    <w:rsid w:val="00AB0EFC"/>
    <w:rsid w:val="00AB18EF"/>
    <w:rsid w:val="00AB22F2"/>
    <w:rsid w:val="00AB28A7"/>
    <w:rsid w:val="00AB42F9"/>
    <w:rsid w:val="00AB5630"/>
    <w:rsid w:val="00AB6CE9"/>
    <w:rsid w:val="00AB6FC3"/>
    <w:rsid w:val="00AB717F"/>
    <w:rsid w:val="00AB7C4E"/>
    <w:rsid w:val="00AC1589"/>
    <w:rsid w:val="00AC1948"/>
    <w:rsid w:val="00AC298E"/>
    <w:rsid w:val="00AC3438"/>
    <w:rsid w:val="00AC343F"/>
    <w:rsid w:val="00AC3B15"/>
    <w:rsid w:val="00AC4312"/>
    <w:rsid w:val="00AC564B"/>
    <w:rsid w:val="00AC5866"/>
    <w:rsid w:val="00AC58A6"/>
    <w:rsid w:val="00AC58E6"/>
    <w:rsid w:val="00AC59A1"/>
    <w:rsid w:val="00AC5CEB"/>
    <w:rsid w:val="00AC6375"/>
    <w:rsid w:val="00AC653B"/>
    <w:rsid w:val="00AC6793"/>
    <w:rsid w:val="00AD183A"/>
    <w:rsid w:val="00AD1ADF"/>
    <w:rsid w:val="00AD38FF"/>
    <w:rsid w:val="00AD39C2"/>
    <w:rsid w:val="00AD3ACB"/>
    <w:rsid w:val="00AD46A3"/>
    <w:rsid w:val="00AD52F7"/>
    <w:rsid w:val="00AD5489"/>
    <w:rsid w:val="00AD5F54"/>
    <w:rsid w:val="00AD5F74"/>
    <w:rsid w:val="00AD6825"/>
    <w:rsid w:val="00AD7302"/>
    <w:rsid w:val="00AE08F1"/>
    <w:rsid w:val="00AE1632"/>
    <w:rsid w:val="00AE2125"/>
    <w:rsid w:val="00AE224B"/>
    <w:rsid w:val="00AE2DD2"/>
    <w:rsid w:val="00AE382C"/>
    <w:rsid w:val="00AE49E2"/>
    <w:rsid w:val="00AE54B7"/>
    <w:rsid w:val="00AE5783"/>
    <w:rsid w:val="00AE6D06"/>
    <w:rsid w:val="00AE6E76"/>
    <w:rsid w:val="00AE712B"/>
    <w:rsid w:val="00AE738C"/>
    <w:rsid w:val="00AE7724"/>
    <w:rsid w:val="00AE79DF"/>
    <w:rsid w:val="00AF0268"/>
    <w:rsid w:val="00AF260C"/>
    <w:rsid w:val="00AF2E05"/>
    <w:rsid w:val="00AF2F0A"/>
    <w:rsid w:val="00AF3830"/>
    <w:rsid w:val="00AF3C4F"/>
    <w:rsid w:val="00AF4D3D"/>
    <w:rsid w:val="00AF6143"/>
    <w:rsid w:val="00AF69B0"/>
    <w:rsid w:val="00AF6CE5"/>
    <w:rsid w:val="00AF6FC4"/>
    <w:rsid w:val="00AF7FDB"/>
    <w:rsid w:val="00B01272"/>
    <w:rsid w:val="00B0184B"/>
    <w:rsid w:val="00B019A4"/>
    <w:rsid w:val="00B01A05"/>
    <w:rsid w:val="00B028FA"/>
    <w:rsid w:val="00B029D4"/>
    <w:rsid w:val="00B0441F"/>
    <w:rsid w:val="00B06047"/>
    <w:rsid w:val="00B06D61"/>
    <w:rsid w:val="00B07237"/>
    <w:rsid w:val="00B102CD"/>
    <w:rsid w:val="00B10E36"/>
    <w:rsid w:val="00B10EC0"/>
    <w:rsid w:val="00B11555"/>
    <w:rsid w:val="00B11815"/>
    <w:rsid w:val="00B11A30"/>
    <w:rsid w:val="00B13307"/>
    <w:rsid w:val="00B1359D"/>
    <w:rsid w:val="00B138A2"/>
    <w:rsid w:val="00B13A7B"/>
    <w:rsid w:val="00B14017"/>
    <w:rsid w:val="00B14164"/>
    <w:rsid w:val="00B14411"/>
    <w:rsid w:val="00B144C3"/>
    <w:rsid w:val="00B147CC"/>
    <w:rsid w:val="00B14B18"/>
    <w:rsid w:val="00B14E03"/>
    <w:rsid w:val="00B14FFE"/>
    <w:rsid w:val="00B15587"/>
    <w:rsid w:val="00B163E0"/>
    <w:rsid w:val="00B169A7"/>
    <w:rsid w:val="00B17B83"/>
    <w:rsid w:val="00B17E55"/>
    <w:rsid w:val="00B202E0"/>
    <w:rsid w:val="00B21172"/>
    <w:rsid w:val="00B21C7C"/>
    <w:rsid w:val="00B21E70"/>
    <w:rsid w:val="00B22443"/>
    <w:rsid w:val="00B22742"/>
    <w:rsid w:val="00B2287F"/>
    <w:rsid w:val="00B22CDE"/>
    <w:rsid w:val="00B2310A"/>
    <w:rsid w:val="00B235FF"/>
    <w:rsid w:val="00B2432F"/>
    <w:rsid w:val="00B24951"/>
    <w:rsid w:val="00B24F3E"/>
    <w:rsid w:val="00B2513F"/>
    <w:rsid w:val="00B25169"/>
    <w:rsid w:val="00B25C7A"/>
    <w:rsid w:val="00B26693"/>
    <w:rsid w:val="00B2688C"/>
    <w:rsid w:val="00B27B08"/>
    <w:rsid w:val="00B3024C"/>
    <w:rsid w:val="00B30930"/>
    <w:rsid w:val="00B30935"/>
    <w:rsid w:val="00B311B3"/>
    <w:rsid w:val="00B31298"/>
    <w:rsid w:val="00B317D6"/>
    <w:rsid w:val="00B32A16"/>
    <w:rsid w:val="00B338EC"/>
    <w:rsid w:val="00B349BA"/>
    <w:rsid w:val="00B35CCD"/>
    <w:rsid w:val="00B36AA4"/>
    <w:rsid w:val="00B36AB3"/>
    <w:rsid w:val="00B4012C"/>
    <w:rsid w:val="00B41791"/>
    <w:rsid w:val="00B41AA8"/>
    <w:rsid w:val="00B41ABC"/>
    <w:rsid w:val="00B43994"/>
    <w:rsid w:val="00B441EF"/>
    <w:rsid w:val="00B45473"/>
    <w:rsid w:val="00B455B6"/>
    <w:rsid w:val="00B46354"/>
    <w:rsid w:val="00B47AB5"/>
    <w:rsid w:val="00B501C6"/>
    <w:rsid w:val="00B509B3"/>
    <w:rsid w:val="00B5179C"/>
    <w:rsid w:val="00B51994"/>
    <w:rsid w:val="00B51E14"/>
    <w:rsid w:val="00B553D0"/>
    <w:rsid w:val="00B5570D"/>
    <w:rsid w:val="00B56177"/>
    <w:rsid w:val="00B57591"/>
    <w:rsid w:val="00B57956"/>
    <w:rsid w:val="00B611C8"/>
    <w:rsid w:val="00B614CA"/>
    <w:rsid w:val="00B61EE0"/>
    <w:rsid w:val="00B629C9"/>
    <w:rsid w:val="00B631A2"/>
    <w:rsid w:val="00B63C57"/>
    <w:rsid w:val="00B65433"/>
    <w:rsid w:val="00B65629"/>
    <w:rsid w:val="00B66644"/>
    <w:rsid w:val="00B70207"/>
    <w:rsid w:val="00B703B0"/>
    <w:rsid w:val="00B7078B"/>
    <w:rsid w:val="00B716E3"/>
    <w:rsid w:val="00B71A25"/>
    <w:rsid w:val="00B7237A"/>
    <w:rsid w:val="00B7269A"/>
    <w:rsid w:val="00B73767"/>
    <w:rsid w:val="00B737F5"/>
    <w:rsid w:val="00B73E8B"/>
    <w:rsid w:val="00B7456C"/>
    <w:rsid w:val="00B7519D"/>
    <w:rsid w:val="00B7563F"/>
    <w:rsid w:val="00B76338"/>
    <w:rsid w:val="00B76517"/>
    <w:rsid w:val="00B7696E"/>
    <w:rsid w:val="00B77B84"/>
    <w:rsid w:val="00B77EC7"/>
    <w:rsid w:val="00B802A1"/>
    <w:rsid w:val="00B80348"/>
    <w:rsid w:val="00B809DE"/>
    <w:rsid w:val="00B80B3C"/>
    <w:rsid w:val="00B81159"/>
    <w:rsid w:val="00B812AF"/>
    <w:rsid w:val="00B822B5"/>
    <w:rsid w:val="00B8340A"/>
    <w:rsid w:val="00B83AFB"/>
    <w:rsid w:val="00B83CE0"/>
    <w:rsid w:val="00B84849"/>
    <w:rsid w:val="00B85000"/>
    <w:rsid w:val="00B85D5C"/>
    <w:rsid w:val="00B86B2A"/>
    <w:rsid w:val="00B86F1C"/>
    <w:rsid w:val="00B87099"/>
    <w:rsid w:val="00B87D94"/>
    <w:rsid w:val="00B90540"/>
    <w:rsid w:val="00B90917"/>
    <w:rsid w:val="00B90F43"/>
    <w:rsid w:val="00B919EF"/>
    <w:rsid w:val="00B922ED"/>
    <w:rsid w:val="00B9272F"/>
    <w:rsid w:val="00B92F2A"/>
    <w:rsid w:val="00B93B45"/>
    <w:rsid w:val="00B93C59"/>
    <w:rsid w:val="00B93DC6"/>
    <w:rsid w:val="00B9433D"/>
    <w:rsid w:val="00B94911"/>
    <w:rsid w:val="00B94A57"/>
    <w:rsid w:val="00B94CC8"/>
    <w:rsid w:val="00B9574B"/>
    <w:rsid w:val="00B9583B"/>
    <w:rsid w:val="00B95D28"/>
    <w:rsid w:val="00B9656C"/>
    <w:rsid w:val="00B97E89"/>
    <w:rsid w:val="00BA00F8"/>
    <w:rsid w:val="00BA0139"/>
    <w:rsid w:val="00BA1111"/>
    <w:rsid w:val="00BA1C1C"/>
    <w:rsid w:val="00BA2885"/>
    <w:rsid w:val="00BA2951"/>
    <w:rsid w:val="00BA30BB"/>
    <w:rsid w:val="00BA3653"/>
    <w:rsid w:val="00BA46CA"/>
    <w:rsid w:val="00BA4B6A"/>
    <w:rsid w:val="00BA5A52"/>
    <w:rsid w:val="00BA688E"/>
    <w:rsid w:val="00BA7AFF"/>
    <w:rsid w:val="00BA7EC5"/>
    <w:rsid w:val="00BB0052"/>
    <w:rsid w:val="00BB0F9A"/>
    <w:rsid w:val="00BB183D"/>
    <w:rsid w:val="00BB1FFE"/>
    <w:rsid w:val="00BB23B3"/>
    <w:rsid w:val="00BB243E"/>
    <w:rsid w:val="00BB27FA"/>
    <w:rsid w:val="00BB2807"/>
    <w:rsid w:val="00BB2919"/>
    <w:rsid w:val="00BB3877"/>
    <w:rsid w:val="00BB3C14"/>
    <w:rsid w:val="00BB492F"/>
    <w:rsid w:val="00BB5A1D"/>
    <w:rsid w:val="00BB5B54"/>
    <w:rsid w:val="00BB5DBB"/>
    <w:rsid w:val="00BB612A"/>
    <w:rsid w:val="00BB74E0"/>
    <w:rsid w:val="00BB7822"/>
    <w:rsid w:val="00BB7B7F"/>
    <w:rsid w:val="00BB7F53"/>
    <w:rsid w:val="00BC199B"/>
    <w:rsid w:val="00BC4253"/>
    <w:rsid w:val="00BC46BE"/>
    <w:rsid w:val="00BC47DA"/>
    <w:rsid w:val="00BC4F7E"/>
    <w:rsid w:val="00BC5B11"/>
    <w:rsid w:val="00BC76A6"/>
    <w:rsid w:val="00BC7D04"/>
    <w:rsid w:val="00BD0BEE"/>
    <w:rsid w:val="00BD13B1"/>
    <w:rsid w:val="00BD1512"/>
    <w:rsid w:val="00BD1E1E"/>
    <w:rsid w:val="00BD1E88"/>
    <w:rsid w:val="00BD1F45"/>
    <w:rsid w:val="00BD3F2E"/>
    <w:rsid w:val="00BD4772"/>
    <w:rsid w:val="00BD514B"/>
    <w:rsid w:val="00BD5238"/>
    <w:rsid w:val="00BD52FE"/>
    <w:rsid w:val="00BD5939"/>
    <w:rsid w:val="00BD5E64"/>
    <w:rsid w:val="00BD7152"/>
    <w:rsid w:val="00BD7437"/>
    <w:rsid w:val="00BD7680"/>
    <w:rsid w:val="00BD76F1"/>
    <w:rsid w:val="00BD792F"/>
    <w:rsid w:val="00BE06F5"/>
    <w:rsid w:val="00BE0D95"/>
    <w:rsid w:val="00BE1303"/>
    <w:rsid w:val="00BE3DFE"/>
    <w:rsid w:val="00BE5CD2"/>
    <w:rsid w:val="00BE663B"/>
    <w:rsid w:val="00BE6D30"/>
    <w:rsid w:val="00BE6F41"/>
    <w:rsid w:val="00BE746F"/>
    <w:rsid w:val="00BF1857"/>
    <w:rsid w:val="00BF1AC4"/>
    <w:rsid w:val="00BF26F5"/>
    <w:rsid w:val="00BF2FCC"/>
    <w:rsid w:val="00BF3B4A"/>
    <w:rsid w:val="00BF3B8C"/>
    <w:rsid w:val="00BF3E74"/>
    <w:rsid w:val="00BF5094"/>
    <w:rsid w:val="00BF5F46"/>
    <w:rsid w:val="00BF6828"/>
    <w:rsid w:val="00BF6DAF"/>
    <w:rsid w:val="00BF7D51"/>
    <w:rsid w:val="00C0111A"/>
    <w:rsid w:val="00C0325B"/>
    <w:rsid w:val="00C03D7C"/>
    <w:rsid w:val="00C047E5"/>
    <w:rsid w:val="00C06683"/>
    <w:rsid w:val="00C06728"/>
    <w:rsid w:val="00C0723E"/>
    <w:rsid w:val="00C0750A"/>
    <w:rsid w:val="00C105FD"/>
    <w:rsid w:val="00C1065A"/>
    <w:rsid w:val="00C10763"/>
    <w:rsid w:val="00C11740"/>
    <w:rsid w:val="00C135CE"/>
    <w:rsid w:val="00C1523E"/>
    <w:rsid w:val="00C154F1"/>
    <w:rsid w:val="00C15883"/>
    <w:rsid w:val="00C161FC"/>
    <w:rsid w:val="00C168DC"/>
    <w:rsid w:val="00C1696F"/>
    <w:rsid w:val="00C16A40"/>
    <w:rsid w:val="00C20352"/>
    <w:rsid w:val="00C20E2D"/>
    <w:rsid w:val="00C20F7A"/>
    <w:rsid w:val="00C211A3"/>
    <w:rsid w:val="00C226A1"/>
    <w:rsid w:val="00C226F1"/>
    <w:rsid w:val="00C22C19"/>
    <w:rsid w:val="00C2313E"/>
    <w:rsid w:val="00C23499"/>
    <w:rsid w:val="00C2362F"/>
    <w:rsid w:val="00C2384A"/>
    <w:rsid w:val="00C2497F"/>
    <w:rsid w:val="00C24EA5"/>
    <w:rsid w:val="00C25780"/>
    <w:rsid w:val="00C2606B"/>
    <w:rsid w:val="00C264FB"/>
    <w:rsid w:val="00C26BEF"/>
    <w:rsid w:val="00C26DA7"/>
    <w:rsid w:val="00C27434"/>
    <w:rsid w:val="00C276B5"/>
    <w:rsid w:val="00C27DEF"/>
    <w:rsid w:val="00C30ABA"/>
    <w:rsid w:val="00C30D51"/>
    <w:rsid w:val="00C31FAE"/>
    <w:rsid w:val="00C32948"/>
    <w:rsid w:val="00C32A0F"/>
    <w:rsid w:val="00C33E3D"/>
    <w:rsid w:val="00C3416B"/>
    <w:rsid w:val="00C34486"/>
    <w:rsid w:val="00C346F1"/>
    <w:rsid w:val="00C354AD"/>
    <w:rsid w:val="00C35E92"/>
    <w:rsid w:val="00C35ED3"/>
    <w:rsid w:val="00C361AF"/>
    <w:rsid w:val="00C36330"/>
    <w:rsid w:val="00C36AFB"/>
    <w:rsid w:val="00C37D14"/>
    <w:rsid w:val="00C4091A"/>
    <w:rsid w:val="00C40A5F"/>
    <w:rsid w:val="00C41028"/>
    <w:rsid w:val="00C41565"/>
    <w:rsid w:val="00C42441"/>
    <w:rsid w:val="00C42B1C"/>
    <w:rsid w:val="00C42C11"/>
    <w:rsid w:val="00C42DB7"/>
    <w:rsid w:val="00C431AB"/>
    <w:rsid w:val="00C4396A"/>
    <w:rsid w:val="00C44FBD"/>
    <w:rsid w:val="00C450C6"/>
    <w:rsid w:val="00C455AA"/>
    <w:rsid w:val="00C45873"/>
    <w:rsid w:val="00C469E5"/>
    <w:rsid w:val="00C46FE4"/>
    <w:rsid w:val="00C47699"/>
    <w:rsid w:val="00C477D5"/>
    <w:rsid w:val="00C47910"/>
    <w:rsid w:val="00C505E9"/>
    <w:rsid w:val="00C50D1F"/>
    <w:rsid w:val="00C50E02"/>
    <w:rsid w:val="00C51750"/>
    <w:rsid w:val="00C52EFC"/>
    <w:rsid w:val="00C53FCB"/>
    <w:rsid w:val="00C55228"/>
    <w:rsid w:val="00C556A7"/>
    <w:rsid w:val="00C57292"/>
    <w:rsid w:val="00C60217"/>
    <w:rsid w:val="00C6031A"/>
    <w:rsid w:val="00C612C5"/>
    <w:rsid w:val="00C61771"/>
    <w:rsid w:val="00C61A30"/>
    <w:rsid w:val="00C62EC1"/>
    <w:rsid w:val="00C630CD"/>
    <w:rsid w:val="00C6376D"/>
    <w:rsid w:val="00C6441B"/>
    <w:rsid w:val="00C648AC"/>
    <w:rsid w:val="00C65B9A"/>
    <w:rsid w:val="00C65D9B"/>
    <w:rsid w:val="00C67BA6"/>
    <w:rsid w:val="00C67D95"/>
    <w:rsid w:val="00C70BD0"/>
    <w:rsid w:val="00C72FC5"/>
    <w:rsid w:val="00C735FF"/>
    <w:rsid w:val="00C73809"/>
    <w:rsid w:val="00C74469"/>
    <w:rsid w:val="00C747C8"/>
    <w:rsid w:val="00C74CFE"/>
    <w:rsid w:val="00C74D6D"/>
    <w:rsid w:val="00C75938"/>
    <w:rsid w:val="00C76583"/>
    <w:rsid w:val="00C76DF0"/>
    <w:rsid w:val="00C77697"/>
    <w:rsid w:val="00C77910"/>
    <w:rsid w:val="00C8006F"/>
    <w:rsid w:val="00C80386"/>
    <w:rsid w:val="00C809F3"/>
    <w:rsid w:val="00C81EE0"/>
    <w:rsid w:val="00C827B0"/>
    <w:rsid w:val="00C83165"/>
    <w:rsid w:val="00C83233"/>
    <w:rsid w:val="00C83998"/>
    <w:rsid w:val="00C83CFA"/>
    <w:rsid w:val="00C8473A"/>
    <w:rsid w:val="00C850F5"/>
    <w:rsid w:val="00C857BC"/>
    <w:rsid w:val="00C873DD"/>
    <w:rsid w:val="00C87AFA"/>
    <w:rsid w:val="00C90585"/>
    <w:rsid w:val="00C905B0"/>
    <w:rsid w:val="00C91471"/>
    <w:rsid w:val="00C91727"/>
    <w:rsid w:val="00C91F60"/>
    <w:rsid w:val="00C923FD"/>
    <w:rsid w:val="00C92E3B"/>
    <w:rsid w:val="00C9318E"/>
    <w:rsid w:val="00C9366F"/>
    <w:rsid w:val="00C93C41"/>
    <w:rsid w:val="00C93DD3"/>
    <w:rsid w:val="00C94F5F"/>
    <w:rsid w:val="00C95760"/>
    <w:rsid w:val="00C96931"/>
    <w:rsid w:val="00C96D91"/>
    <w:rsid w:val="00C97726"/>
    <w:rsid w:val="00C97BE4"/>
    <w:rsid w:val="00C97CDC"/>
    <w:rsid w:val="00CA013F"/>
    <w:rsid w:val="00CA0536"/>
    <w:rsid w:val="00CA06FE"/>
    <w:rsid w:val="00CA1147"/>
    <w:rsid w:val="00CA268B"/>
    <w:rsid w:val="00CA3101"/>
    <w:rsid w:val="00CA48DF"/>
    <w:rsid w:val="00CA50DC"/>
    <w:rsid w:val="00CA6225"/>
    <w:rsid w:val="00CA69AA"/>
    <w:rsid w:val="00CA6AF9"/>
    <w:rsid w:val="00CA7AF3"/>
    <w:rsid w:val="00CB1396"/>
    <w:rsid w:val="00CB339D"/>
    <w:rsid w:val="00CB36A0"/>
    <w:rsid w:val="00CB3C6B"/>
    <w:rsid w:val="00CB4345"/>
    <w:rsid w:val="00CB48D5"/>
    <w:rsid w:val="00CB5CD4"/>
    <w:rsid w:val="00CB6D9B"/>
    <w:rsid w:val="00CC0090"/>
    <w:rsid w:val="00CC0E49"/>
    <w:rsid w:val="00CC1546"/>
    <w:rsid w:val="00CC164B"/>
    <w:rsid w:val="00CC237C"/>
    <w:rsid w:val="00CC2546"/>
    <w:rsid w:val="00CC2848"/>
    <w:rsid w:val="00CC2CE1"/>
    <w:rsid w:val="00CC2E61"/>
    <w:rsid w:val="00CC3756"/>
    <w:rsid w:val="00CC504A"/>
    <w:rsid w:val="00CC553F"/>
    <w:rsid w:val="00CC784F"/>
    <w:rsid w:val="00CC7A9A"/>
    <w:rsid w:val="00CC7C4A"/>
    <w:rsid w:val="00CC7C7B"/>
    <w:rsid w:val="00CC7CDA"/>
    <w:rsid w:val="00CD1513"/>
    <w:rsid w:val="00CD1664"/>
    <w:rsid w:val="00CD16F5"/>
    <w:rsid w:val="00CD2490"/>
    <w:rsid w:val="00CD2C56"/>
    <w:rsid w:val="00CD327C"/>
    <w:rsid w:val="00CD444E"/>
    <w:rsid w:val="00CD5445"/>
    <w:rsid w:val="00CD54B7"/>
    <w:rsid w:val="00CD68D1"/>
    <w:rsid w:val="00CD6D04"/>
    <w:rsid w:val="00CD715E"/>
    <w:rsid w:val="00CD795D"/>
    <w:rsid w:val="00CD7D36"/>
    <w:rsid w:val="00CE0D16"/>
    <w:rsid w:val="00CE0F29"/>
    <w:rsid w:val="00CE1308"/>
    <w:rsid w:val="00CE2282"/>
    <w:rsid w:val="00CE2537"/>
    <w:rsid w:val="00CE2E30"/>
    <w:rsid w:val="00CE3A30"/>
    <w:rsid w:val="00CE54B1"/>
    <w:rsid w:val="00CE5B57"/>
    <w:rsid w:val="00CE61D7"/>
    <w:rsid w:val="00CE6699"/>
    <w:rsid w:val="00CE66D9"/>
    <w:rsid w:val="00CE73C1"/>
    <w:rsid w:val="00CE77D4"/>
    <w:rsid w:val="00CF1457"/>
    <w:rsid w:val="00CF52F8"/>
    <w:rsid w:val="00CF58C4"/>
    <w:rsid w:val="00CF5ABE"/>
    <w:rsid w:val="00CF5B86"/>
    <w:rsid w:val="00CF6733"/>
    <w:rsid w:val="00CF7389"/>
    <w:rsid w:val="00CF7472"/>
    <w:rsid w:val="00CF7D64"/>
    <w:rsid w:val="00CF7E93"/>
    <w:rsid w:val="00D005E5"/>
    <w:rsid w:val="00D014A9"/>
    <w:rsid w:val="00D014BD"/>
    <w:rsid w:val="00D01B0D"/>
    <w:rsid w:val="00D01D61"/>
    <w:rsid w:val="00D02F06"/>
    <w:rsid w:val="00D02F67"/>
    <w:rsid w:val="00D03E07"/>
    <w:rsid w:val="00D040A2"/>
    <w:rsid w:val="00D0567E"/>
    <w:rsid w:val="00D06279"/>
    <w:rsid w:val="00D06506"/>
    <w:rsid w:val="00D065F1"/>
    <w:rsid w:val="00D06F70"/>
    <w:rsid w:val="00D076D5"/>
    <w:rsid w:val="00D07C9A"/>
    <w:rsid w:val="00D07EDB"/>
    <w:rsid w:val="00D101E0"/>
    <w:rsid w:val="00D10675"/>
    <w:rsid w:val="00D10A7E"/>
    <w:rsid w:val="00D10EA7"/>
    <w:rsid w:val="00D1128D"/>
    <w:rsid w:val="00D1153C"/>
    <w:rsid w:val="00D118C7"/>
    <w:rsid w:val="00D11ADB"/>
    <w:rsid w:val="00D11DAB"/>
    <w:rsid w:val="00D11EFE"/>
    <w:rsid w:val="00D121FC"/>
    <w:rsid w:val="00D12E32"/>
    <w:rsid w:val="00D150BB"/>
    <w:rsid w:val="00D158C0"/>
    <w:rsid w:val="00D15D31"/>
    <w:rsid w:val="00D16803"/>
    <w:rsid w:val="00D17FC5"/>
    <w:rsid w:val="00D20B0D"/>
    <w:rsid w:val="00D212D2"/>
    <w:rsid w:val="00D21B59"/>
    <w:rsid w:val="00D21C56"/>
    <w:rsid w:val="00D22BD3"/>
    <w:rsid w:val="00D22DC7"/>
    <w:rsid w:val="00D247CE"/>
    <w:rsid w:val="00D24DA4"/>
    <w:rsid w:val="00D24F54"/>
    <w:rsid w:val="00D26E6B"/>
    <w:rsid w:val="00D27A67"/>
    <w:rsid w:val="00D30416"/>
    <w:rsid w:val="00D30896"/>
    <w:rsid w:val="00D3092B"/>
    <w:rsid w:val="00D30E02"/>
    <w:rsid w:val="00D30EE2"/>
    <w:rsid w:val="00D32D93"/>
    <w:rsid w:val="00D33177"/>
    <w:rsid w:val="00D34443"/>
    <w:rsid w:val="00D3462F"/>
    <w:rsid w:val="00D34EB4"/>
    <w:rsid w:val="00D35184"/>
    <w:rsid w:val="00D3612D"/>
    <w:rsid w:val="00D37108"/>
    <w:rsid w:val="00D40DB1"/>
    <w:rsid w:val="00D4250A"/>
    <w:rsid w:val="00D42CC3"/>
    <w:rsid w:val="00D42FCD"/>
    <w:rsid w:val="00D43284"/>
    <w:rsid w:val="00D43CBD"/>
    <w:rsid w:val="00D45193"/>
    <w:rsid w:val="00D452E6"/>
    <w:rsid w:val="00D455C9"/>
    <w:rsid w:val="00D456F1"/>
    <w:rsid w:val="00D46135"/>
    <w:rsid w:val="00D461A6"/>
    <w:rsid w:val="00D46348"/>
    <w:rsid w:val="00D46EC3"/>
    <w:rsid w:val="00D47181"/>
    <w:rsid w:val="00D4729B"/>
    <w:rsid w:val="00D50CA5"/>
    <w:rsid w:val="00D51B33"/>
    <w:rsid w:val="00D523D8"/>
    <w:rsid w:val="00D52613"/>
    <w:rsid w:val="00D531BD"/>
    <w:rsid w:val="00D542F9"/>
    <w:rsid w:val="00D54997"/>
    <w:rsid w:val="00D54BF5"/>
    <w:rsid w:val="00D551D8"/>
    <w:rsid w:val="00D55E63"/>
    <w:rsid w:val="00D56561"/>
    <w:rsid w:val="00D57A4A"/>
    <w:rsid w:val="00D57D57"/>
    <w:rsid w:val="00D57D97"/>
    <w:rsid w:val="00D601E1"/>
    <w:rsid w:val="00D603AB"/>
    <w:rsid w:val="00D603AC"/>
    <w:rsid w:val="00D60C0D"/>
    <w:rsid w:val="00D61273"/>
    <w:rsid w:val="00D61D4E"/>
    <w:rsid w:val="00D622EB"/>
    <w:rsid w:val="00D624D6"/>
    <w:rsid w:val="00D62557"/>
    <w:rsid w:val="00D62964"/>
    <w:rsid w:val="00D62A56"/>
    <w:rsid w:val="00D62C1A"/>
    <w:rsid w:val="00D62FED"/>
    <w:rsid w:val="00D63BF2"/>
    <w:rsid w:val="00D64285"/>
    <w:rsid w:val="00D64BB6"/>
    <w:rsid w:val="00D66840"/>
    <w:rsid w:val="00D66877"/>
    <w:rsid w:val="00D70EA3"/>
    <w:rsid w:val="00D718EF"/>
    <w:rsid w:val="00D72611"/>
    <w:rsid w:val="00D7304C"/>
    <w:rsid w:val="00D7332D"/>
    <w:rsid w:val="00D73365"/>
    <w:rsid w:val="00D736FF"/>
    <w:rsid w:val="00D7381F"/>
    <w:rsid w:val="00D73D00"/>
    <w:rsid w:val="00D741F9"/>
    <w:rsid w:val="00D7462C"/>
    <w:rsid w:val="00D75FA6"/>
    <w:rsid w:val="00D76C4A"/>
    <w:rsid w:val="00D778EC"/>
    <w:rsid w:val="00D7795E"/>
    <w:rsid w:val="00D811B6"/>
    <w:rsid w:val="00D81AC5"/>
    <w:rsid w:val="00D8361B"/>
    <w:rsid w:val="00D846BB"/>
    <w:rsid w:val="00D85D5B"/>
    <w:rsid w:val="00D8621B"/>
    <w:rsid w:val="00D8632E"/>
    <w:rsid w:val="00D86536"/>
    <w:rsid w:val="00D872EB"/>
    <w:rsid w:val="00D87867"/>
    <w:rsid w:val="00D87C6C"/>
    <w:rsid w:val="00D903A1"/>
    <w:rsid w:val="00D904AA"/>
    <w:rsid w:val="00D91640"/>
    <w:rsid w:val="00D91C64"/>
    <w:rsid w:val="00D933FB"/>
    <w:rsid w:val="00D94128"/>
    <w:rsid w:val="00D9496C"/>
    <w:rsid w:val="00D955E4"/>
    <w:rsid w:val="00D95FD2"/>
    <w:rsid w:val="00D964BB"/>
    <w:rsid w:val="00D97336"/>
    <w:rsid w:val="00D973F9"/>
    <w:rsid w:val="00D976AB"/>
    <w:rsid w:val="00DA079A"/>
    <w:rsid w:val="00DA08E8"/>
    <w:rsid w:val="00DA0A35"/>
    <w:rsid w:val="00DA0B58"/>
    <w:rsid w:val="00DA2478"/>
    <w:rsid w:val="00DA3635"/>
    <w:rsid w:val="00DA5C83"/>
    <w:rsid w:val="00DA6214"/>
    <w:rsid w:val="00DA6A34"/>
    <w:rsid w:val="00DA6BDC"/>
    <w:rsid w:val="00DA7702"/>
    <w:rsid w:val="00DB09CA"/>
    <w:rsid w:val="00DB11D8"/>
    <w:rsid w:val="00DB234D"/>
    <w:rsid w:val="00DB238A"/>
    <w:rsid w:val="00DB244D"/>
    <w:rsid w:val="00DB25C6"/>
    <w:rsid w:val="00DB299F"/>
    <w:rsid w:val="00DB3EBC"/>
    <w:rsid w:val="00DB4542"/>
    <w:rsid w:val="00DB4596"/>
    <w:rsid w:val="00DB4A1B"/>
    <w:rsid w:val="00DB4EFE"/>
    <w:rsid w:val="00DB5492"/>
    <w:rsid w:val="00DB5E57"/>
    <w:rsid w:val="00DB5F59"/>
    <w:rsid w:val="00DB6366"/>
    <w:rsid w:val="00DB6F33"/>
    <w:rsid w:val="00DB6F76"/>
    <w:rsid w:val="00DB7A3E"/>
    <w:rsid w:val="00DC0291"/>
    <w:rsid w:val="00DC0B43"/>
    <w:rsid w:val="00DC1041"/>
    <w:rsid w:val="00DC1A4A"/>
    <w:rsid w:val="00DC1A58"/>
    <w:rsid w:val="00DC1E1F"/>
    <w:rsid w:val="00DC2328"/>
    <w:rsid w:val="00DC2370"/>
    <w:rsid w:val="00DC2747"/>
    <w:rsid w:val="00DC2BFC"/>
    <w:rsid w:val="00DC3D1D"/>
    <w:rsid w:val="00DC3EB8"/>
    <w:rsid w:val="00DC3F59"/>
    <w:rsid w:val="00DC424A"/>
    <w:rsid w:val="00DC4800"/>
    <w:rsid w:val="00DC538E"/>
    <w:rsid w:val="00DC5DEF"/>
    <w:rsid w:val="00DC67D5"/>
    <w:rsid w:val="00DC754A"/>
    <w:rsid w:val="00DD0902"/>
    <w:rsid w:val="00DD0FB1"/>
    <w:rsid w:val="00DD38D1"/>
    <w:rsid w:val="00DD4E97"/>
    <w:rsid w:val="00DD5626"/>
    <w:rsid w:val="00DD5778"/>
    <w:rsid w:val="00DD5AA5"/>
    <w:rsid w:val="00DD5D03"/>
    <w:rsid w:val="00DD5D80"/>
    <w:rsid w:val="00DD5FAF"/>
    <w:rsid w:val="00DD6BB3"/>
    <w:rsid w:val="00DD740E"/>
    <w:rsid w:val="00DD742C"/>
    <w:rsid w:val="00DD750D"/>
    <w:rsid w:val="00DD79D2"/>
    <w:rsid w:val="00DD79DD"/>
    <w:rsid w:val="00DE0190"/>
    <w:rsid w:val="00DE050B"/>
    <w:rsid w:val="00DE0729"/>
    <w:rsid w:val="00DE1714"/>
    <w:rsid w:val="00DE17F8"/>
    <w:rsid w:val="00DE1A75"/>
    <w:rsid w:val="00DE2E22"/>
    <w:rsid w:val="00DE3263"/>
    <w:rsid w:val="00DE3D2A"/>
    <w:rsid w:val="00DE4839"/>
    <w:rsid w:val="00DE4ED1"/>
    <w:rsid w:val="00DE4F1E"/>
    <w:rsid w:val="00DE55A8"/>
    <w:rsid w:val="00DE6322"/>
    <w:rsid w:val="00DE6515"/>
    <w:rsid w:val="00DE6548"/>
    <w:rsid w:val="00DE6AFF"/>
    <w:rsid w:val="00DE7ABA"/>
    <w:rsid w:val="00DF02C8"/>
    <w:rsid w:val="00DF187D"/>
    <w:rsid w:val="00DF2188"/>
    <w:rsid w:val="00DF2DCE"/>
    <w:rsid w:val="00DF2EA3"/>
    <w:rsid w:val="00DF52EF"/>
    <w:rsid w:val="00DF5C0D"/>
    <w:rsid w:val="00DF5F16"/>
    <w:rsid w:val="00DF6012"/>
    <w:rsid w:val="00DF653F"/>
    <w:rsid w:val="00DF6819"/>
    <w:rsid w:val="00DF7226"/>
    <w:rsid w:val="00DF7DA9"/>
    <w:rsid w:val="00E00F27"/>
    <w:rsid w:val="00E011DC"/>
    <w:rsid w:val="00E01845"/>
    <w:rsid w:val="00E018EE"/>
    <w:rsid w:val="00E019EE"/>
    <w:rsid w:val="00E03BCE"/>
    <w:rsid w:val="00E04A5B"/>
    <w:rsid w:val="00E04AD5"/>
    <w:rsid w:val="00E04C0B"/>
    <w:rsid w:val="00E04F0A"/>
    <w:rsid w:val="00E05014"/>
    <w:rsid w:val="00E053E8"/>
    <w:rsid w:val="00E059B2"/>
    <w:rsid w:val="00E05C81"/>
    <w:rsid w:val="00E06417"/>
    <w:rsid w:val="00E065DE"/>
    <w:rsid w:val="00E065F4"/>
    <w:rsid w:val="00E07A8C"/>
    <w:rsid w:val="00E07E02"/>
    <w:rsid w:val="00E1107F"/>
    <w:rsid w:val="00E11268"/>
    <w:rsid w:val="00E1147D"/>
    <w:rsid w:val="00E11639"/>
    <w:rsid w:val="00E11748"/>
    <w:rsid w:val="00E11B78"/>
    <w:rsid w:val="00E12300"/>
    <w:rsid w:val="00E12C1A"/>
    <w:rsid w:val="00E13688"/>
    <w:rsid w:val="00E13992"/>
    <w:rsid w:val="00E13D86"/>
    <w:rsid w:val="00E14032"/>
    <w:rsid w:val="00E14E0B"/>
    <w:rsid w:val="00E15154"/>
    <w:rsid w:val="00E15CC7"/>
    <w:rsid w:val="00E161D6"/>
    <w:rsid w:val="00E1700F"/>
    <w:rsid w:val="00E17464"/>
    <w:rsid w:val="00E17F33"/>
    <w:rsid w:val="00E20FBF"/>
    <w:rsid w:val="00E212AB"/>
    <w:rsid w:val="00E2144C"/>
    <w:rsid w:val="00E219BB"/>
    <w:rsid w:val="00E230EA"/>
    <w:rsid w:val="00E231B0"/>
    <w:rsid w:val="00E2385C"/>
    <w:rsid w:val="00E24232"/>
    <w:rsid w:val="00E2452B"/>
    <w:rsid w:val="00E256FB"/>
    <w:rsid w:val="00E25A1E"/>
    <w:rsid w:val="00E25A67"/>
    <w:rsid w:val="00E25BB0"/>
    <w:rsid w:val="00E26987"/>
    <w:rsid w:val="00E26C64"/>
    <w:rsid w:val="00E274EA"/>
    <w:rsid w:val="00E27D42"/>
    <w:rsid w:val="00E30416"/>
    <w:rsid w:val="00E307AE"/>
    <w:rsid w:val="00E31304"/>
    <w:rsid w:val="00E31426"/>
    <w:rsid w:val="00E31AEE"/>
    <w:rsid w:val="00E326BA"/>
    <w:rsid w:val="00E332D7"/>
    <w:rsid w:val="00E3479C"/>
    <w:rsid w:val="00E3509B"/>
    <w:rsid w:val="00E35CAC"/>
    <w:rsid w:val="00E35ED8"/>
    <w:rsid w:val="00E370B0"/>
    <w:rsid w:val="00E375D8"/>
    <w:rsid w:val="00E3772B"/>
    <w:rsid w:val="00E405E8"/>
    <w:rsid w:val="00E40DC7"/>
    <w:rsid w:val="00E40F23"/>
    <w:rsid w:val="00E41A38"/>
    <w:rsid w:val="00E41B65"/>
    <w:rsid w:val="00E41E85"/>
    <w:rsid w:val="00E42324"/>
    <w:rsid w:val="00E428B8"/>
    <w:rsid w:val="00E42AAF"/>
    <w:rsid w:val="00E4334D"/>
    <w:rsid w:val="00E434C7"/>
    <w:rsid w:val="00E43942"/>
    <w:rsid w:val="00E43975"/>
    <w:rsid w:val="00E445FC"/>
    <w:rsid w:val="00E44DAB"/>
    <w:rsid w:val="00E44DE8"/>
    <w:rsid w:val="00E45ACF"/>
    <w:rsid w:val="00E467ED"/>
    <w:rsid w:val="00E46A97"/>
    <w:rsid w:val="00E46D91"/>
    <w:rsid w:val="00E4734F"/>
    <w:rsid w:val="00E51278"/>
    <w:rsid w:val="00E5185E"/>
    <w:rsid w:val="00E5190A"/>
    <w:rsid w:val="00E52C74"/>
    <w:rsid w:val="00E5334F"/>
    <w:rsid w:val="00E53863"/>
    <w:rsid w:val="00E538E3"/>
    <w:rsid w:val="00E53BAC"/>
    <w:rsid w:val="00E56685"/>
    <w:rsid w:val="00E576FA"/>
    <w:rsid w:val="00E57A19"/>
    <w:rsid w:val="00E57D8D"/>
    <w:rsid w:val="00E57EAF"/>
    <w:rsid w:val="00E60DF6"/>
    <w:rsid w:val="00E610E8"/>
    <w:rsid w:val="00E61A68"/>
    <w:rsid w:val="00E61AB5"/>
    <w:rsid w:val="00E61FA8"/>
    <w:rsid w:val="00E621A5"/>
    <w:rsid w:val="00E62640"/>
    <w:rsid w:val="00E62964"/>
    <w:rsid w:val="00E62FEA"/>
    <w:rsid w:val="00E63654"/>
    <w:rsid w:val="00E63BF5"/>
    <w:rsid w:val="00E642C7"/>
    <w:rsid w:val="00E65852"/>
    <w:rsid w:val="00E667F8"/>
    <w:rsid w:val="00E6697D"/>
    <w:rsid w:val="00E66F68"/>
    <w:rsid w:val="00E67D2C"/>
    <w:rsid w:val="00E67F7B"/>
    <w:rsid w:val="00E7025A"/>
    <w:rsid w:val="00E708BF"/>
    <w:rsid w:val="00E716AB"/>
    <w:rsid w:val="00E74E5B"/>
    <w:rsid w:val="00E75080"/>
    <w:rsid w:val="00E752ED"/>
    <w:rsid w:val="00E75DCB"/>
    <w:rsid w:val="00E76B55"/>
    <w:rsid w:val="00E77112"/>
    <w:rsid w:val="00E77D1A"/>
    <w:rsid w:val="00E8086D"/>
    <w:rsid w:val="00E80A54"/>
    <w:rsid w:val="00E80BDC"/>
    <w:rsid w:val="00E8109E"/>
    <w:rsid w:val="00E8178A"/>
    <w:rsid w:val="00E8245A"/>
    <w:rsid w:val="00E83346"/>
    <w:rsid w:val="00E84220"/>
    <w:rsid w:val="00E85415"/>
    <w:rsid w:val="00E90AFF"/>
    <w:rsid w:val="00E90B7E"/>
    <w:rsid w:val="00E91139"/>
    <w:rsid w:val="00E9127C"/>
    <w:rsid w:val="00E922E9"/>
    <w:rsid w:val="00E92EB6"/>
    <w:rsid w:val="00E93DBB"/>
    <w:rsid w:val="00E94EA3"/>
    <w:rsid w:val="00E952AD"/>
    <w:rsid w:val="00E95914"/>
    <w:rsid w:val="00E95B28"/>
    <w:rsid w:val="00E95EBA"/>
    <w:rsid w:val="00E9609B"/>
    <w:rsid w:val="00E9620E"/>
    <w:rsid w:val="00E963EE"/>
    <w:rsid w:val="00E97422"/>
    <w:rsid w:val="00E9749B"/>
    <w:rsid w:val="00E978DF"/>
    <w:rsid w:val="00EA08C4"/>
    <w:rsid w:val="00EA0C9E"/>
    <w:rsid w:val="00EA0D7F"/>
    <w:rsid w:val="00EA1001"/>
    <w:rsid w:val="00EA128D"/>
    <w:rsid w:val="00EA1F3D"/>
    <w:rsid w:val="00EA2763"/>
    <w:rsid w:val="00EA33D4"/>
    <w:rsid w:val="00EA3DDD"/>
    <w:rsid w:val="00EA3FD9"/>
    <w:rsid w:val="00EA43B3"/>
    <w:rsid w:val="00EA4B29"/>
    <w:rsid w:val="00EA57EB"/>
    <w:rsid w:val="00EA5A98"/>
    <w:rsid w:val="00EA6538"/>
    <w:rsid w:val="00EA670C"/>
    <w:rsid w:val="00EA67C3"/>
    <w:rsid w:val="00EA696D"/>
    <w:rsid w:val="00EA6BF7"/>
    <w:rsid w:val="00EA7D1C"/>
    <w:rsid w:val="00EB0831"/>
    <w:rsid w:val="00EB0D34"/>
    <w:rsid w:val="00EB1866"/>
    <w:rsid w:val="00EB3FF3"/>
    <w:rsid w:val="00EB4A87"/>
    <w:rsid w:val="00EB4EB6"/>
    <w:rsid w:val="00EB5947"/>
    <w:rsid w:val="00EB5F42"/>
    <w:rsid w:val="00EB6094"/>
    <w:rsid w:val="00EB63F4"/>
    <w:rsid w:val="00EB6491"/>
    <w:rsid w:val="00EB65C9"/>
    <w:rsid w:val="00EB6B01"/>
    <w:rsid w:val="00EB6B71"/>
    <w:rsid w:val="00EB7006"/>
    <w:rsid w:val="00EB77CC"/>
    <w:rsid w:val="00EB77E5"/>
    <w:rsid w:val="00EB7A89"/>
    <w:rsid w:val="00EB7B17"/>
    <w:rsid w:val="00EC01F8"/>
    <w:rsid w:val="00EC0901"/>
    <w:rsid w:val="00EC0B0F"/>
    <w:rsid w:val="00EC2E46"/>
    <w:rsid w:val="00EC3009"/>
    <w:rsid w:val="00EC40CA"/>
    <w:rsid w:val="00EC4181"/>
    <w:rsid w:val="00EC4705"/>
    <w:rsid w:val="00EC59B7"/>
    <w:rsid w:val="00EC5C37"/>
    <w:rsid w:val="00EC799E"/>
    <w:rsid w:val="00EC7B1B"/>
    <w:rsid w:val="00ED0496"/>
    <w:rsid w:val="00ED2609"/>
    <w:rsid w:val="00ED2BBF"/>
    <w:rsid w:val="00ED3CC3"/>
    <w:rsid w:val="00ED3DAD"/>
    <w:rsid w:val="00ED4830"/>
    <w:rsid w:val="00ED4997"/>
    <w:rsid w:val="00ED4B5B"/>
    <w:rsid w:val="00ED5E12"/>
    <w:rsid w:val="00ED6B3E"/>
    <w:rsid w:val="00ED7ED8"/>
    <w:rsid w:val="00EE0751"/>
    <w:rsid w:val="00EE0F77"/>
    <w:rsid w:val="00EE1561"/>
    <w:rsid w:val="00EE1982"/>
    <w:rsid w:val="00EE2995"/>
    <w:rsid w:val="00EE32D5"/>
    <w:rsid w:val="00EE3E0C"/>
    <w:rsid w:val="00EE4355"/>
    <w:rsid w:val="00EE482F"/>
    <w:rsid w:val="00EE5A28"/>
    <w:rsid w:val="00EE5E1A"/>
    <w:rsid w:val="00EE62D6"/>
    <w:rsid w:val="00EE6491"/>
    <w:rsid w:val="00EE64B8"/>
    <w:rsid w:val="00EE67CB"/>
    <w:rsid w:val="00EE79C8"/>
    <w:rsid w:val="00EF0840"/>
    <w:rsid w:val="00EF0C4B"/>
    <w:rsid w:val="00EF15B5"/>
    <w:rsid w:val="00EF1D4D"/>
    <w:rsid w:val="00EF2E50"/>
    <w:rsid w:val="00EF30A3"/>
    <w:rsid w:val="00EF3B5E"/>
    <w:rsid w:val="00EF4171"/>
    <w:rsid w:val="00EF5796"/>
    <w:rsid w:val="00EF5A92"/>
    <w:rsid w:val="00EF5DAE"/>
    <w:rsid w:val="00EF5F2F"/>
    <w:rsid w:val="00EF5FA8"/>
    <w:rsid w:val="00EF6D2E"/>
    <w:rsid w:val="00EF732C"/>
    <w:rsid w:val="00F009B6"/>
    <w:rsid w:val="00F00D25"/>
    <w:rsid w:val="00F00D46"/>
    <w:rsid w:val="00F01B1D"/>
    <w:rsid w:val="00F021B8"/>
    <w:rsid w:val="00F03903"/>
    <w:rsid w:val="00F040E7"/>
    <w:rsid w:val="00F0429A"/>
    <w:rsid w:val="00F051A6"/>
    <w:rsid w:val="00F052C6"/>
    <w:rsid w:val="00F0546B"/>
    <w:rsid w:val="00F05841"/>
    <w:rsid w:val="00F0671B"/>
    <w:rsid w:val="00F06AB7"/>
    <w:rsid w:val="00F10409"/>
    <w:rsid w:val="00F11CA9"/>
    <w:rsid w:val="00F11CAE"/>
    <w:rsid w:val="00F127BF"/>
    <w:rsid w:val="00F12DFD"/>
    <w:rsid w:val="00F132D1"/>
    <w:rsid w:val="00F136DA"/>
    <w:rsid w:val="00F13813"/>
    <w:rsid w:val="00F138B7"/>
    <w:rsid w:val="00F13B7F"/>
    <w:rsid w:val="00F13DA4"/>
    <w:rsid w:val="00F144DA"/>
    <w:rsid w:val="00F14C2F"/>
    <w:rsid w:val="00F14E2A"/>
    <w:rsid w:val="00F15566"/>
    <w:rsid w:val="00F15AA2"/>
    <w:rsid w:val="00F160E8"/>
    <w:rsid w:val="00F16912"/>
    <w:rsid w:val="00F202EC"/>
    <w:rsid w:val="00F20330"/>
    <w:rsid w:val="00F2137E"/>
    <w:rsid w:val="00F21438"/>
    <w:rsid w:val="00F21DE2"/>
    <w:rsid w:val="00F236DE"/>
    <w:rsid w:val="00F247E8"/>
    <w:rsid w:val="00F252EB"/>
    <w:rsid w:val="00F25AC9"/>
    <w:rsid w:val="00F268B3"/>
    <w:rsid w:val="00F27221"/>
    <w:rsid w:val="00F31675"/>
    <w:rsid w:val="00F32335"/>
    <w:rsid w:val="00F32871"/>
    <w:rsid w:val="00F337D6"/>
    <w:rsid w:val="00F33A79"/>
    <w:rsid w:val="00F33CF1"/>
    <w:rsid w:val="00F35169"/>
    <w:rsid w:val="00F36FFE"/>
    <w:rsid w:val="00F40830"/>
    <w:rsid w:val="00F415D8"/>
    <w:rsid w:val="00F424A8"/>
    <w:rsid w:val="00F427D7"/>
    <w:rsid w:val="00F42979"/>
    <w:rsid w:val="00F4333D"/>
    <w:rsid w:val="00F43F78"/>
    <w:rsid w:val="00F4435F"/>
    <w:rsid w:val="00F46C70"/>
    <w:rsid w:val="00F470B5"/>
    <w:rsid w:val="00F47843"/>
    <w:rsid w:val="00F47A56"/>
    <w:rsid w:val="00F47AE4"/>
    <w:rsid w:val="00F51AF6"/>
    <w:rsid w:val="00F521A2"/>
    <w:rsid w:val="00F52F41"/>
    <w:rsid w:val="00F53011"/>
    <w:rsid w:val="00F5473A"/>
    <w:rsid w:val="00F547A3"/>
    <w:rsid w:val="00F55AED"/>
    <w:rsid w:val="00F574F7"/>
    <w:rsid w:val="00F579FD"/>
    <w:rsid w:val="00F57B02"/>
    <w:rsid w:val="00F6248B"/>
    <w:rsid w:val="00F62873"/>
    <w:rsid w:val="00F63B01"/>
    <w:rsid w:val="00F63BE4"/>
    <w:rsid w:val="00F63FAC"/>
    <w:rsid w:val="00F640D5"/>
    <w:rsid w:val="00F64116"/>
    <w:rsid w:val="00F64407"/>
    <w:rsid w:val="00F64673"/>
    <w:rsid w:val="00F65BE2"/>
    <w:rsid w:val="00F65E60"/>
    <w:rsid w:val="00F709CA"/>
    <w:rsid w:val="00F70B35"/>
    <w:rsid w:val="00F7160C"/>
    <w:rsid w:val="00F72026"/>
    <w:rsid w:val="00F72DEA"/>
    <w:rsid w:val="00F742E6"/>
    <w:rsid w:val="00F746C9"/>
    <w:rsid w:val="00F75010"/>
    <w:rsid w:val="00F75A36"/>
    <w:rsid w:val="00F764EE"/>
    <w:rsid w:val="00F76E8C"/>
    <w:rsid w:val="00F77427"/>
    <w:rsid w:val="00F77CE6"/>
    <w:rsid w:val="00F80296"/>
    <w:rsid w:val="00F81A68"/>
    <w:rsid w:val="00F82D7C"/>
    <w:rsid w:val="00F83FB0"/>
    <w:rsid w:val="00F840DC"/>
    <w:rsid w:val="00F84406"/>
    <w:rsid w:val="00F8450D"/>
    <w:rsid w:val="00F84551"/>
    <w:rsid w:val="00F8458F"/>
    <w:rsid w:val="00F84603"/>
    <w:rsid w:val="00F85871"/>
    <w:rsid w:val="00F86BD7"/>
    <w:rsid w:val="00F86F89"/>
    <w:rsid w:val="00F87DAC"/>
    <w:rsid w:val="00F87EBF"/>
    <w:rsid w:val="00F87F05"/>
    <w:rsid w:val="00F90074"/>
    <w:rsid w:val="00F90420"/>
    <w:rsid w:val="00F9098C"/>
    <w:rsid w:val="00F90CB0"/>
    <w:rsid w:val="00F90FA2"/>
    <w:rsid w:val="00F91020"/>
    <w:rsid w:val="00F91A94"/>
    <w:rsid w:val="00F92647"/>
    <w:rsid w:val="00F930C7"/>
    <w:rsid w:val="00F942B0"/>
    <w:rsid w:val="00F944D0"/>
    <w:rsid w:val="00F96463"/>
    <w:rsid w:val="00F9651B"/>
    <w:rsid w:val="00F976A7"/>
    <w:rsid w:val="00FA081F"/>
    <w:rsid w:val="00FA0C8E"/>
    <w:rsid w:val="00FA0D77"/>
    <w:rsid w:val="00FA0EA6"/>
    <w:rsid w:val="00FA0ED5"/>
    <w:rsid w:val="00FA16FC"/>
    <w:rsid w:val="00FA198C"/>
    <w:rsid w:val="00FA2E30"/>
    <w:rsid w:val="00FA400F"/>
    <w:rsid w:val="00FA4FB6"/>
    <w:rsid w:val="00FA54F6"/>
    <w:rsid w:val="00FA5A58"/>
    <w:rsid w:val="00FA7DAC"/>
    <w:rsid w:val="00FB35CC"/>
    <w:rsid w:val="00FB4336"/>
    <w:rsid w:val="00FB529B"/>
    <w:rsid w:val="00FB55FF"/>
    <w:rsid w:val="00FB6056"/>
    <w:rsid w:val="00FB626F"/>
    <w:rsid w:val="00FB70B4"/>
    <w:rsid w:val="00FB718A"/>
    <w:rsid w:val="00FB75CF"/>
    <w:rsid w:val="00FB7A59"/>
    <w:rsid w:val="00FC0E54"/>
    <w:rsid w:val="00FC17E3"/>
    <w:rsid w:val="00FC18F7"/>
    <w:rsid w:val="00FC1C98"/>
    <w:rsid w:val="00FC202F"/>
    <w:rsid w:val="00FC2C5C"/>
    <w:rsid w:val="00FC3D09"/>
    <w:rsid w:val="00FC540E"/>
    <w:rsid w:val="00FC65C7"/>
    <w:rsid w:val="00FC69BF"/>
    <w:rsid w:val="00FC7482"/>
    <w:rsid w:val="00FC7EE3"/>
    <w:rsid w:val="00FD08BC"/>
    <w:rsid w:val="00FD187C"/>
    <w:rsid w:val="00FD1F34"/>
    <w:rsid w:val="00FD2EFC"/>
    <w:rsid w:val="00FD4819"/>
    <w:rsid w:val="00FD4D35"/>
    <w:rsid w:val="00FD4D69"/>
    <w:rsid w:val="00FD4D99"/>
    <w:rsid w:val="00FD5F39"/>
    <w:rsid w:val="00FD6742"/>
    <w:rsid w:val="00FD6F17"/>
    <w:rsid w:val="00FD6FCF"/>
    <w:rsid w:val="00FD7ABB"/>
    <w:rsid w:val="00FE035D"/>
    <w:rsid w:val="00FE0E71"/>
    <w:rsid w:val="00FE0F1B"/>
    <w:rsid w:val="00FE1E04"/>
    <w:rsid w:val="00FE4687"/>
    <w:rsid w:val="00FE4B9B"/>
    <w:rsid w:val="00FE54D9"/>
    <w:rsid w:val="00FE605F"/>
    <w:rsid w:val="00FE694F"/>
    <w:rsid w:val="00FE6B1B"/>
    <w:rsid w:val="00FE6E55"/>
    <w:rsid w:val="00FE7599"/>
    <w:rsid w:val="00FF021A"/>
    <w:rsid w:val="00FF0772"/>
    <w:rsid w:val="00FF1229"/>
    <w:rsid w:val="00FF1382"/>
    <w:rsid w:val="00FF166F"/>
    <w:rsid w:val="00FF199F"/>
    <w:rsid w:val="00FF1BBB"/>
    <w:rsid w:val="00FF28C3"/>
    <w:rsid w:val="00FF2D99"/>
    <w:rsid w:val="00FF312C"/>
    <w:rsid w:val="00FF3395"/>
    <w:rsid w:val="00FF3507"/>
    <w:rsid w:val="00FF3C5C"/>
    <w:rsid w:val="00FF6B40"/>
    <w:rsid w:val="00FF6EB9"/>
    <w:rsid w:val="00FF75F6"/>
    <w:rsid w:val="00FF7808"/>
    <w:rsid w:val="2CA30FB3"/>
    <w:rsid w:val="35F42C7D"/>
    <w:rsid w:val="52B8624E"/>
    <w:rsid w:val="7A32388D"/>
    <w:rsid w:val="7BDA7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63"/>
    <w:pPr>
      <w:widowControl w:val="0"/>
      <w:spacing w:line="360" w:lineRule="auto"/>
      <w:ind w:firstLineChars="200" w:firstLine="200"/>
      <w:jc w:val="both"/>
    </w:pPr>
    <w:rPr>
      <w:rFonts w:ascii="仿宋_GB2312" w:eastAsia="仿宋_GB2312" w:hAnsi="仿宋_GB2312" w:cs="仿宋_GB2312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C386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C3863"/>
    <w:rPr>
      <w:rFonts w:ascii="仿宋_GB2312" w:eastAsia="仿宋_GB2312" w:hAnsi="仿宋_GB2312" w:cs="仿宋_GB2312"/>
      <w:sz w:val="18"/>
      <w:szCs w:val="18"/>
    </w:rPr>
  </w:style>
  <w:style w:type="paragraph" w:styleId="Header">
    <w:name w:val="header"/>
    <w:basedOn w:val="Normal"/>
    <w:link w:val="HeaderChar"/>
    <w:uiPriority w:val="99"/>
    <w:rsid w:val="009C38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C3863"/>
    <w:rPr>
      <w:rFonts w:ascii="仿宋_GB2312" w:eastAsia="仿宋_GB2312" w:hAnsi="仿宋_GB2312" w:cs="仿宋_GB2312"/>
      <w:sz w:val="18"/>
      <w:szCs w:val="18"/>
    </w:rPr>
  </w:style>
  <w:style w:type="table" w:styleId="TableGrid">
    <w:name w:val="Table Grid"/>
    <w:basedOn w:val="TableNormal"/>
    <w:uiPriority w:val="99"/>
    <w:rsid w:val="009C3863"/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53</Words>
  <Characters>308</Characters>
  <Application>Microsoft Office Outlook</Application>
  <DocSecurity>0</DocSecurity>
  <Lines>0</Lines>
  <Paragraphs>0</Paragraphs>
  <ScaleCrop>false</ScaleCrop>
  <Company>ahmu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邱志海</cp:lastModifiedBy>
  <cp:revision>3</cp:revision>
  <cp:lastPrinted>2017-03-02T06:33:00Z</cp:lastPrinted>
  <dcterms:created xsi:type="dcterms:W3CDTF">2018-05-02T08:25:00Z</dcterms:created>
  <dcterms:modified xsi:type="dcterms:W3CDTF">2018-05-21T08:20:00Z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