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96" w:rsidRDefault="00F500CA">
      <w:pPr>
        <w:spacing w:line="360" w:lineRule="auto"/>
        <w:jc w:val="left"/>
        <w:rPr>
          <w:rFonts w:ascii="仿宋_GB2312" w:eastAsia="仿宋_GB2312" w:hAnsi="宋体" w:cs="仿宋_GB2312"/>
          <w:color w:val="00000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附件</w:t>
      </w:r>
    </w:p>
    <w:p w:rsidR="002F5C96" w:rsidRDefault="00F500CA">
      <w:pPr>
        <w:spacing w:line="720" w:lineRule="auto"/>
        <w:jc w:val="center"/>
        <w:rPr>
          <w:rFonts w:ascii="宋体" w:eastAsia="宋体" w:hAnsi="宋体" w:cs="宋体"/>
          <w:b/>
          <w:color w:val="00000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  <w:lang w:bidi="ar"/>
        </w:rPr>
        <w:t>安徽医科大学</w:t>
      </w:r>
      <w:r>
        <w:rPr>
          <w:rFonts w:ascii="宋体" w:eastAsia="宋体" w:hAnsi="宋体" w:cs="宋体" w:hint="eastAsia"/>
          <w:b/>
          <w:color w:val="000000"/>
          <w:sz w:val="36"/>
          <w:szCs w:val="36"/>
          <w:lang w:bidi="ar"/>
        </w:rPr>
        <w:t>2017-2018</w:t>
      </w:r>
      <w:r>
        <w:rPr>
          <w:rFonts w:ascii="宋体" w:eastAsia="宋体" w:hAnsi="宋体" w:cs="宋体" w:hint="eastAsia"/>
          <w:b/>
          <w:color w:val="000000"/>
          <w:sz w:val="36"/>
          <w:szCs w:val="36"/>
          <w:lang w:bidi="ar"/>
        </w:rPr>
        <w:t>年星级学生社团评比结果</w:t>
      </w:r>
    </w:p>
    <w:tbl>
      <w:tblPr>
        <w:tblStyle w:val="a6"/>
        <w:tblW w:w="8518" w:type="dxa"/>
        <w:tblLayout w:type="fixed"/>
        <w:tblLook w:val="04A0" w:firstRow="1" w:lastRow="0" w:firstColumn="1" w:lastColumn="0" w:noHBand="0" w:noVBand="1"/>
      </w:tblPr>
      <w:tblGrid>
        <w:gridCol w:w="997"/>
        <w:gridCol w:w="1005"/>
        <w:gridCol w:w="6516"/>
      </w:tblGrid>
      <w:tr w:rsidR="002F5C96">
        <w:trPr>
          <w:trHeight w:hRule="exact" w:val="601"/>
        </w:trPr>
        <w:tc>
          <w:tcPr>
            <w:tcW w:w="997" w:type="dxa"/>
            <w:vAlign w:val="center"/>
          </w:tcPr>
          <w:p w:rsidR="002F5C96" w:rsidRDefault="00F500C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校区</w:t>
            </w:r>
          </w:p>
        </w:tc>
        <w:tc>
          <w:tcPr>
            <w:tcW w:w="1005" w:type="dxa"/>
            <w:vAlign w:val="center"/>
          </w:tcPr>
          <w:p w:rsidR="002F5C96" w:rsidRDefault="00F500C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星级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社团名称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本部</w:t>
            </w:r>
          </w:p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五星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青年志愿者协会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红十字志愿者协会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青年马克思主义学习与研究会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自救应急社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四星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手工爱好者协会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中医药爱好者协会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Dreaming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舞社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乒乓球爱好者协会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大学生演讲团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英语口语协会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三星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图书馆志愿者协会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心理志愿者协会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环保志愿者协会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yo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怡原文学社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武术爱好者协会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羽毛球爱好者协会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排球爱好者协会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足球爱好者协会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CS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轮滑爱好者协会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本部</w:t>
            </w: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电脑爱好者协会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棋类爱好者协会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书画爱好者协会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竹萌社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绯色天空话剧社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十月读书社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跑步爱好者协会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Essence Free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漂移部落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一星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动漫爱好者协会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台球爱好者协会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南区</w:t>
            </w:r>
          </w:p>
        </w:tc>
        <w:tc>
          <w:tcPr>
            <w:tcW w:w="1005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五星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红十字志愿者协会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四星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怡原文学社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青年志愿者协会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Dreaming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舞社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羽毛球爱好者协会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三星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大学生演讲团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英语口语协会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书画爱好者协会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星十字动漫社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杏林社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排球爱好者协会</w:t>
            </w:r>
          </w:p>
        </w:tc>
      </w:tr>
      <w:tr w:rsidR="002F5C96">
        <w:trPr>
          <w:trHeight w:hRule="exact"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乒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乓球爱好者协会</w:t>
            </w:r>
          </w:p>
        </w:tc>
      </w:tr>
    </w:tbl>
    <w:p w:rsidR="002F5C96" w:rsidRDefault="002F5C96">
      <w:pPr>
        <w:rPr>
          <w:rFonts w:ascii="仿宋_GB2312" w:eastAsia="仿宋_GB2312" w:hAnsi="仿宋_GB2312" w:cs="仿宋_GB2312"/>
        </w:rPr>
      </w:pPr>
    </w:p>
    <w:tbl>
      <w:tblPr>
        <w:tblStyle w:val="a6"/>
        <w:tblW w:w="8518" w:type="dxa"/>
        <w:tblLayout w:type="fixed"/>
        <w:tblLook w:val="04A0" w:firstRow="1" w:lastRow="0" w:firstColumn="1" w:lastColumn="0" w:noHBand="0" w:noVBand="1"/>
      </w:tblPr>
      <w:tblGrid>
        <w:gridCol w:w="997"/>
        <w:gridCol w:w="1005"/>
        <w:gridCol w:w="6516"/>
      </w:tblGrid>
      <w:tr w:rsidR="00583FAF" w:rsidTr="00583FAF">
        <w:trPr>
          <w:trHeight w:val="601"/>
        </w:trPr>
        <w:tc>
          <w:tcPr>
            <w:tcW w:w="997" w:type="dxa"/>
            <w:vMerge w:val="restart"/>
            <w:vAlign w:val="center"/>
          </w:tcPr>
          <w:p w:rsidR="00583FAF" w:rsidRDefault="00583FA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南区</w:t>
            </w:r>
          </w:p>
        </w:tc>
        <w:tc>
          <w:tcPr>
            <w:tcW w:w="1005" w:type="dxa"/>
            <w:vMerge w:val="restart"/>
            <w:vAlign w:val="center"/>
          </w:tcPr>
          <w:p w:rsidR="00583FAF" w:rsidRDefault="00583FA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二星</w:t>
            </w:r>
          </w:p>
        </w:tc>
        <w:tc>
          <w:tcPr>
            <w:tcW w:w="6516" w:type="dxa"/>
            <w:vAlign w:val="center"/>
          </w:tcPr>
          <w:p w:rsidR="00583FAF" w:rsidRDefault="00583FAF" w:rsidP="006F60C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静之韵瑜伽社</w:t>
            </w:r>
          </w:p>
        </w:tc>
      </w:tr>
      <w:tr w:rsidR="002F5C96" w:rsidTr="00583FAF">
        <w:trPr>
          <w:trHeight w:val="601"/>
        </w:trPr>
        <w:tc>
          <w:tcPr>
            <w:tcW w:w="997" w:type="dxa"/>
            <w:vMerge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武术爱好者协会</w:t>
            </w:r>
          </w:p>
        </w:tc>
      </w:tr>
      <w:tr w:rsidR="00583FAF" w:rsidTr="00583FAF">
        <w:trPr>
          <w:trHeight w:val="601"/>
        </w:trPr>
        <w:tc>
          <w:tcPr>
            <w:tcW w:w="997" w:type="dxa"/>
            <w:vMerge/>
          </w:tcPr>
          <w:p w:rsidR="00583FAF" w:rsidRDefault="00583F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583FAF" w:rsidRDefault="00583FA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一星</w:t>
            </w:r>
          </w:p>
        </w:tc>
        <w:tc>
          <w:tcPr>
            <w:tcW w:w="6516" w:type="dxa"/>
            <w:vAlign w:val="center"/>
          </w:tcPr>
          <w:p w:rsidR="00583FAF" w:rsidRDefault="00583FA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Showing手工爱好者协会</w:t>
            </w:r>
          </w:p>
        </w:tc>
      </w:tr>
      <w:tr w:rsidR="002F5C96" w:rsidTr="00583FAF">
        <w:trPr>
          <w:trHeight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环境保护者协会</w:t>
            </w:r>
          </w:p>
        </w:tc>
      </w:tr>
      <w:tr w:rsidR="002F5C96" w:rsidTr="00583FAF">
        <w:trPr>
          <w:trHeight w:val="601"/>
        </w:trPr>
        <w:tc>
          <w:tcPr>
            <w:tcW w:w="997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南区</w:t>
            </w:r>
          </w:p>
        </w:tc>
        <w:tc>
          <w:tcPr>
            <w:tcW w:w="1005" w:type="dxa"/>
            <w:vMerge w:val="restart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注销</w:t>
            </w: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轮滑爱好者协会</w:t>
            </w:r>
          </w:p>
        </w:tc>
      </w:tr>
      <w:tr w:rsidR="002F5C96" w:rsidTr="00583FAF">
        <w:trPr>
          <w:trHeight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百花园曲艺社</w:t>
            </w:r>
          </w:p>
        </w:tc>
      </w:tr>
      <w:tr w:rsidR="002F5C96" w:rsidTr="00583FAF">
        <w:trPr>
          <w:trHeight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电脑爱好者协会</w:t>
            </w:r>
          </w:p>
        </w:tc>
      </w:tr>
      <w:tr w:rsidR="002F5C96" w:rsidTr="00583FAF">
        <w:trPr>
          <w:trHeight w:val="601"/>
        </w:trPr>
        <w:tc>
          <w:tcPr>
            <w:tcW w:w="997" w:type="dxa"/>
            <w:vMerge/>
          </w:tcPr>
          <w:p w:rsidR="002F5C96" w:rsidRDefault="002F5C9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2F5C96" w:rsidRDefault="002F5C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16" w:type="dxa"/>
            <w:vAlign w:val="center"/>
          </w:tcPr>
          <w:p w:rsidR="002F5C96" w:rsidRDefault="00F500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稻草人话剧社</w:t>
            </w:r>
          </w:p>
        </w:tc>
      </w:tr>
    </w:tbl>
    <w:p w:rsidR="002F5C96" w:rsidRDefault="002F5C96">
      <w:pPr>
        <w:rPr>
          <w:sz w:val="28"/>
          <w:szCs w:val="28"/>
        </w:rPr>
      </w:pPr>
    </w:p>
    <w:sectPr w:rsidR="002F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CA" w:rsidRDefault="00F500CA" w:rsidP="00583FAF">
      <w:r>
        <w:separator/>
      </w:r>
    </w:p>
  </w:endnote>
  <w:endnote w:type="continuationSeparator" w:id="0">
    <w:p w:rsidR="00F500CA" w:rsidRDefault="00F500CA" w:rsidP="005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CA" w:rsidRDefault="00F500CA" w:rsidP="00583FAF">
      <w:r>
        <w:separator/>
      </w:r>
    </w:p>
  </w:footnote>
  <w:footnote w:type="continuationSeparator" w:id="0">
    <w:p w:rsidR="00F500CA" w:rsidRDefault="00F500CA" w:rsidP="0058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B4013"/>
    <w:rsid w:val="000637C6"/>
    <w:rsid w:val="000930D6"/>
    <w:rsid w:val="000F0851"/>
    <w:rsid w:val="002572A6"/>
    <w:rsid w:val="002949D1"/>
    <w:rsid w:val="002F5C96"/>
    <w:rsid w:val="003439AA"/>
    <w:rsid w:val="005618EC"/>
    <w:rsid w:val="00583FAF"/>
    <w:rsid w:val="0073532D"/>
    <w:rsid w:val="009106A7"/>
    <w:rsid w:val="00990EA3"/>
    <w:rsid w:val="009A72F7"/>
    <w:rsid w:val="00BC7882"/>
    <w:rsid w:val="00D11D60"/>
    <w:rsid w:val="00DD28D1"/>
    <w:rsid w:val="00EB3BDD"/>
    <w:rsid w:val="00F21D1E"/>
    <w:rsid w:val="00F500CA"/>
    <w:rsid w:val="00FC44D6"/>
    <w:rsid w:val="0E3D69D9"/>
    <w:rsid w:val="18244DE3"/>
    <w:rsid w:val="1B554CC1"/>
    <w:rsid w:val="3A39395C"/>
    <w:rsid w:val="48541C40"/>
    <w:rsid w:val="4D6F002C"/>
    <w:rsid w:val="544D464A"/>
    <w:rsid w:val="66673D47"/>
    <w:rsid w:val="678A0684"/>
    <w:rsid w:val="6976599C"/>
    <w:rsid w:val="6D497679"/>
    <w:rsid w:val="6D535020"/>
    <w:rsid w:val="727917B8"/>
    <w:rsid w:val="768049CE"/>
    <w:rsid w:val="78297DB9"/>
    <w:rsid w:val="7F1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F72C22-CD1B-4C78-A197-AEF61B6E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Pr>
      <w:color w:val="0000FF"/>
      <w:u w:val="single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汪旻旻</cp:lastModifiedBy>
  <cp:revision>4</cp:revision>
  <cp:lastPrinted>2018-06-06T08:36:00Z</cp:lastPrinted>
  <dcterms:created xsi:type="dcterms:W3CDTF">2018-05-29T10:06:00Z</dcterms:created>
  <dcterms:modified xsi:type="dcterms:W3CDTF">2018-06-12T02:29:00Z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